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3A9B6" w14:textId="77777777" w:rsidR="00262972" w:rsidRPr="00FF36DE" w:rsidRDefault="00262972" w:rsidP="3DD5016B">
      <w:pPr>
        <w:jc w:val="center"/>
        <w:rPr>
          <w:b/>
          <w:bCs/>
          <w:lang w:val="en-US"/>
        </w:rPr>
      </w:pPr>
    </w:p>
    <w:p w14:paraId="45004BF0" w14:textId="77777777" w:rsidR="00262972" w:rsidRPr="00FF36DE" w:rsidRDefault="00262972" w:rsidP="3DD5016B">
      <w:pPr>
        <w:jc w:val="center"/>
        <w:rPr>
          <w:b/>
          <w:bCs/>
          <w:lang w:val="en-US"/>
        </w:rPr>
      </w:pPr>
    </w:p>
    <w:p w14:paraId="127B4476" w14:textId="3DD6672C" w:rsidR="00262972" w:rsidRPr="00FF36DE" w:rsidRDefault="00FF36DE" w:rsidP="3DD5016B">
      <w:pPr>
        <w:jc w:val="center"/>
        <w:rPr>
          <w:b/>
          <w:bCs/>
          <w:lang w:val="en-US"/>
        </w:rPr>
      </w:pPr>
      <w:r w:rsidRPr="00FF36DE">
        <w:rPr>
          <w:b/>
          <w:bCs/>
          <w:noProof/>
          <w:lang w:val="en-US"/>
        </w:rPr>
        <w:drawing>
          <wp:anchor distT="0" distB="0" distL="114300" distR="114300" simplePos="0" relativeHeight="251659776" behindDoc="0" locked="0" layoutInCell="1" allowOverlap="1" wp14:anchorId="19418DCF" wp14:editId="6540CF09">
            <wp:simplePos x="0" y="0"/>
            <wp:positionH relativeFrom="margin">
              <wp:align>center</wp:align>
            </wp:positionH>
            <wp:positionV relativeFrom="paragraph">
              <wp:posOffset>10763</wp:posOffset>
            </wp:positionV>
            <wp:extent cx="1206500" cy="1245235"/>
            <wp:effectExtent l="0" t="0" r="0" b="0"/>
            <wp:wrapThrough wrapText="bothSides">
              <wp:wrapPolygon edited="0">
                <wp:start x="0" y="0"/>
                <wp:lineTo x="0" y="21148"/>
                <wp:lineTo x="21145" y="21148"/>
                <wp:lineTo x="211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l="3320" t="15353" r="77589" b="7879"/>
                    <a:stretch/>
                  </pic:blipFill>
                  <pic:spPr bwMode="auto">
                    <a:xfrm>
                      <a:off x="0" y="0"/>
                      <a:ext cx="1206500" cy="1245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5820DD" w14:textId="77777777" w:rsidR="00262972" w:rsidRPr="00FF36DE" w:rsidRDefault="00262972" w:rsidP="3DD5016B">
      <w:pPr>
        <w:jc w:val="center"/>
        <w:rPr>
          <w:b/>
          <w:bCs/>
          <w:lang w:val="en-US"/>
        </w:rPr>
      </w:pPr>
    </w:p>
    <w:p w14:paraId="0912FB95" w14:textId="77777777" w:rsidR="00262972" w:rsidRPr="00FF36DE" w:rsidRDefault="00262972" w:rsidP="3DD5016B">
      <w:pPr>
        <w:jc w:val="center"/>
        <w:rPr>
          <w:b/>
          <w:bCs/>
          <w:lang w:val="en-US"/>
        </w:rPr>
      </w:pPr>
    </w:p>
    <w:p w14:paraId="10E17836" w14:textId="77777777" w:rsidR="00262972" w:rsidRPr="00FF36DE" w:rsidRDefault="00262972" w:rsidP="3DD5016B">
      <w:pPr>
        <w:jc w:val="center"/>
        <w:rPr>
          <w:b/>
          <w:bCs/>
          <w:lang w:val="en-US"/>
        </w:rPr>
      </w:pPr>
    </w:p>
    <w:p w14:paraId="453FEE53" w14:textId="77777777" w:rsidR="00262972" w:rsidRPr="00FF36DE" w:rsidRDefault="00262972" w:rsidP="3DD5016B">
      <w:pPr>
        <w:jc w:val="center"/>
        <w:rPr>
          <w:b/>
          <w:bCs/>
          <w:lang w:val="en-US"/>
        </w:rPr>
      </w:pPr>
    </w:p>
    <w:p w14:paraId="569396CB" w14:textId="77777777" w:rsidR="00262972" w:rsidRPr="00FF36DE" w:rsidRDefault="00262972" w:rsidP="3DD5016B">
      <w:pPr>
        <w:jc w:val="center"/>
        <w:rPr>
          <w:b/>
          <w:bCs/>
          <w:lang w:val="en-US"/>
        </w:rPr>
      </w:pPr>
    </w:p>
    <w:p w14:paraId="365C5414" w14:textId="77777777" w:rsidR="00FF36DE" w:rsidRPr="00FF36DE" w:rsidRDefault="00FF36DE" w:rsidP="3DD5016B">
      <w:pPr>
        <w:jc w:val="center"/>
        <w:rPr>
          <w:b/>
          <w:bCs/>
          <w:lang w:val="en-US"/>
        </w:rPr>
      </w:pPr>
    </w:p>
    <w:p w14:paraId="4D00D833" w14:textId="77777777" w:rsidR="00FF36DE" w:rsidRPr="00FF36DE" w:rsidRDefault="00FF36DE" w:rsidP="3DD5016B">
      <w:pPr>
        <w:jc w:val="center"/>
        <w:rPr>
          <w:b/>
          <w:bCs/>
          <w:lang w:val="en-US"/>
        </w:rPr>
      </w:pPr>
    </w:p>
    <w:p w14:paraId="773BB07C" w14:textId="77777777" w:rsidR="00FF36DE" w:rsidRDefault="00FF36DE" w:rsidP="00FF36DE">
      <w:pPr>
        <w:jc w:val="center"/>
        <w:rPr>
          <w:b/>
          <w:bCs/>
          <w:sz w:val="28"/>
          <w:szCs w:val="28"/>
          <w:lang w:val="en-US"/>
        </w:rPr>
      </w:pPr>
    </w:p>
    <w:p w14:paraId="79F439E6" w14:textId="66B98BF9" w:rsidR="003538C4" w:rsidRPr="00FF36DE" w:rsidRDefault="00686E8F" w:rsidP="00FF36DE">
      <w:pPr>
        <w:jc w:val="center"/>
        <w:rPr>
          <w:b/>
          <w:bCs/>
          <w:sz w:val="28"/>
          <w:szCs w:val="28"/>
          <w:lang w:val="en-US"/>
        </w:rPr>
      </w:pPr>
      <w:r w:rsidRPr="00FF36DE">
        <w:rPr>
          <w:b/>
          <w:bCs/>
          <w:sz w:val="28"/>
          <w:szCs w:val="28"/>
          <w:lang w:val="en-US"/>
        </w:rPr>
        <w:t>Aga Khan</w:t>
      </w:r>
      <w:r w:rsidR="0104A0EB" w:rsidRPr="00FF36DE">
        <w:rPr>
          <w:b/>
          <w:bCs/>
          <w:sz w:val="28"/>
          <w:szCs w:val="28"/>
          <w:lang w:val="en-US"/>
        </w:rPr>
        <w:t xml:space="preserve"> </w:t>
      </w:r>
      <w:r w:rsidRPr="00FF36DE">
        <w:rPr>
          <w:b/>
          <w:bCs/>
          <w:sz w:val="28"/>
          <w:szCs w:val="28"/>
          <w:lang w:val="en-US"/>
        </w:rPr>
        <w:t xml:space="preserve">Academy </w:t>
      </w:r>
      <w:r w:rsidR="0007520A" w:rsidRPr="00FF36DE">
        <w:rPr>
          <w:b/>
          <w:bCs/>
          <w:sz w:val="28"/>
          <w:szCs w:val="28"/>
          <w:lang w:val="en-US"/>
        </w:rPr>
        <w:t>D</w:t>
      </w:r>
      <w:r w:rsidR="16003660" w:rsidRPr="00FF36DE">
        <w:rPr>
          <w:b/>
          <w:bCs/>
          <w:sz w:val="28"/>
          <w:szCs w:val="28"/>
          <w:lang w:val="en-US"/>
        </w:rPr>
        <w:t>h</w:t>
      </w:r>
      <w:r w:rsidR="0007520A" w:rsidRPr="00FF36DE">
        <w:rPr>
          <w:b/>
          <w:bCs/>
          <w:sz w:val="28"/>
          <w:szCs w:val="28"/>
          <w:lang w:val="en-US"/>
        </w:rPr>
        <w:t>aka</w:t>
      </w:r>
    </w:p>
    <w:p w14:paraId="295E148F" w14:textId="77777777" w:rsidR="00CC2F0D" w:rsidRPr="00FF36DE" w:rsidRDefault="00CC2F0D" w:rsidP="00CC2F0D">
      <w:pPr>
        <w:jc w:val="center"/>
        <w:rPr>
          <w:b/>
        </w:rPr>
      </w:pPr>
    </w:p>
    <w:tbl>
      <w:tblPr>
        <w:tblW w:w="96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7068"/>
      </w:tblGrid>
      <w:tr w:rsidR="00A00A37" w:rsidRPr="00FF36DE" w14:paraId="0A9879E6" w14:textId="77777777" w:rsidTr="61195674">
        <w:tc>
          <w:tcPr>
            <w:tcW w:w="2552" w:type="dxa"/>
            <w:tcBorders>
              <w:bottom w:val="single" w:sz="6" w:space="0" w:color="auto"/>
              <w:right w:val="single" w:sz="6" w:space="0" w:color="auto"/>
            </w:tcBorders>
          </w:tcPr>
          <w:p w14:paraId="194769EC" w14:textId="77777777" w:rsidR="00A00A37" w:rsidRPr="00FF36DE" w:rsidRDefault="00A00A37" w:rsidP="00262972">
            <w:pPr>
              <w:rPr>
                <w:b/>
                <w:bCs/>
              </w:rPr>
            </w:pPr>
            <w:r w:rsidRPr="00FF36DE">
              <w:rPr>
                <w:b/>
                <w:bCs/>
              </w:rPr>
              <w:t>Job Title:</w:t>
            </w:r>
          </w:p>
        </w:tc>
        <w:tc>
          <w:tcPr>
            <w:tcW w:w="7068" w:type="dxa"/>
            <w:tcBorders>
              <w:left w:val="single" w:sz="6" w:space="0" w:color="auto"/>
              <w:bottom w:val="single" w:sz="6" w:space="0" w:color="auto"/>
            </w:tcBorders>
          </w:tcPr>
          <w:p w14:paraId="63B75082" w14:textId="113F3E32" w:rsidR="00A00A37" w:rsidRPr="00FF36DE" w:rsidRDefault="0033099D" w:rsidP="00262972">
            <w:pPr>
              <w:jc w:val="both"/>
            </w:pPr>
            <w:r>
              <w:rPr>
                <w:b/>
                <w:bCs/>
              </w:rPr>
              <w:t>PYP Teaching</w:t>
            </w:r>
            <w:r w:rsidR="74D311DE" w:rsidRPr="00FF36DE">
              <w:rPr>
                <w:b/>
                <w:bCs/>
              </w:rPr>
              <w:t xml:space="preserve"> Assistant</w:t>
            </w:r>
          </w:p>
        </w:tc>
      </w:tr>
      <w:tr w:rsidR="00A00A37" w:rsidRPr="00FF36DE" w14:paraId="47FE954D" w14:textId="77777777" w:rsidTr="61195674">
        <w:tc>
          <w:tcPr>
            <w:tcW w:w="2552" w:type="dxa"/>
            <w:tcBorders>
              <w:top w:val="single" w:sz="6" w:space="0" w:color="auto"/>
              <w:bottom w:val="single" w:sz="6" w:space="0" w:color="auto"/>
              <w:right w:val="single" w:sz="6" w:space="0" w:color="auto"/>
            </w:tcBorders>
          </w:tcPr>
          <w:p w14:paraId="16892AE6" w14:textId="77777777" w:rsidR="00A00A37" w:rsidRPr="00FF36DE" w:rsidRDefault="00A00A37" w:rsidP="00262972">
            <w:pPr>
              <w:rPr>
                <w:b/>
                <w:bCs/>
              </w:rPr>
            </w:pPr>
            <w:r w:rsidRPr="00FF36DE">
              <w:rPr>
                <w:b/>
                <w:bCs/>
              </w:rPr>
              <w:t>Department:</w:t>
            </w:r>
          </w:p>
        </w:tc>
        <w:tc>
          <w:tcPr>
            <w:tcW w:w="7068" w:type="dxa"/>
            <w:tcBorders>
              <w:top w:val="single" w:sz="6" w:space="0" w:color="auto"/>
              <w:left w:val="single" w:sz="6" w:space="0" w:color="auto"/>
              <w:bottom w:val="single" w:sz="6" w:space="0" w:color="auto"/>
            </w:tcBorders>
          </w:tcPr>
          <w:p w14:paraId="273F71D4" w14:textId="1E294306" w:rsidR="00A00A37" w:rsidRPr="00FF36DE" w:rsidRDefault="6274AC0C" w:rsidP="00262972">
            <w:pPr>
              <w:jc w:val="both"/>
              <w:rPr>
                <w:b/>
                <w:bCs/>
              </w:rPr>
            </w:pPr>
            <w:r w:rsidRPr="00FF36DE">
              <w:rPr>
                <w:b/>
                <w:bCs/>
              </w:rPr>
              <w:t>Jun</w:t>
            </w:r>
            <w:r w:rsidR="061C90E4" w:rsidRPr="00FF36DE">
              <w:rPr>
                <w:b/>
                <w:bCs/>
              </w:rPr>
              <w:t xml:space="preserve">ior </w:t>
            </w:r>
            <w:r w:rsidR="00BA2E89" w:rsidRPr="00FF36DE">
              <w:rPr>
                <w:b/>
                <w:bCs/>
              </w:rPr>
              <w:t>School</w:t>
            </w:r>
          </w:p>
        </w:tc>
      </w:tr>
      <w:tr w:rsidR="00A00A37" w:rsidRPr="00FF36DE" w14:paraId="3D3061D8" w14:textId="77777777" w:rsidTr="61195674">
        <w:tc>
          <w:tcPr>
            <w:tcW w:w="2552" w:type="dxa"/>
            <w:tcBorders>
              <w:top w:val="single" w:sz="6" w:space="0" w:color="auto"/>
              <w:bottom w:val="single" w:sz="6" w:space="0" w:color="auto"/>
              <w:right w:val="single" w:sz="6" w:space="0" w:color="auto"/>
            </w:tcBorders>
          </w:tcPr>
          <w:p w14:paraId="0CB28929" w14:textId="77777777" w:rsidR="00A00A37" w:rsidRPr="00FF36DE" w:rsidRDefault="00A00A37" w:rsidP="00262972">
            <w:pPr>
              <w:rPr>
                <w:b/>
                <w:bCs/>
              </w:rPr>
            </w:pPr>
            <w:r w:rsidRPr="00FF36DE">
              <w:rPr>
                <w:b/>
                <w:bCs/>
              </w:rPr>
              <w:t>Reporting Line:</w:t>
            </w:r>
          </w:p>
        </w:tc>
        <w:tc>
          <w:tcPr>
            <w:tcW w:w="7068" w:type="dxa"/>
            <w:tcBorders>
              <w:top w:val="single" w:sz="6" w:space="0" w:color="auto"/>
              <w:left w:val="single" w:sz="6" w:space="0" w:color="auto"/>
              <w:bottom w:val="single" w:sz="6" w:space="0" w:color="auto"/>
            </w:tcBorders>
          </w:tcPr>
          <w:p w14:paraId="3844A9BC" w14:textId="77777777" w:rsidR="00A00A37" w:rsidRPr="00FF36DE" w:rsidRDefault="00D72A03" w:rsidP="00262972">
            <w:pPr>
              <w:jc w:val="both"/>
              <w:rPr>
                <w:b/>
                <w:bCs/>
              </w:rPr>
            </w:pPr>
            <w:r w:rsidRPr="00FF36DE">
              <w:rPr>
                <w:b/>
                <w:bCs/>
              </w:rPr>
              <w:t>Principal</w:t>
            </w:r>
            <w:r w:rsidR="00226257" w:rsidRPr="00FF36DE">
              <w:rPr>
                <w:b/>
                <w:bCs/>
              </w:rPr>
              <w:t>/their designate</w:t>
            </w:r>
          </w:p>
        </w:tc>
      </w:tr>
      <w:tr w:rsidR="00A00A37" w:rsidRPr="00FF36DE" w14:paraId="34B4D224" w14:textId="77777777" w:rsidTr="61195674">
        <w:tc>
          <w:tcPr>
            <w:tcW w:w="2552" w:type="dxa"/>
            <w:tcBorders>
              <w:top w:val="single" w:sz="6" w:space="0" w:color="auto"/>
              <w:bottom w:val="single" w:sz="6" w:space="0" w:color="auto"/>
              <w:right w:val="single" w:sz="6" w:space="0" w:color="auto"/>
            </w:tcBorders>
          </w:tcPr>
          <w:p w14:paraId="04267F6D" w14:textId="77777777" w:rsidR="00A00A37" w:rsidRPr="00FF36DE" w:rsidRDefault="00A00A37" w:rsidP="00262972">
            <w:pPr>
              <w:rPr>
                <w:b/>
                <w:bCs/>
              </w:rPr>
            </w:pPr>
            <w:r w:rsidRPr="00FF36DE">
              <w:rPr>
                <w:b/>
                <w:bCs/>
              </w:rPr>
              <w:t>Position Location:</w:t>
            </w:r>
          </w:p>
        </w:tc>
        <w:tc>
          <w:tcPr>
            <w:tcW w:w="7068" w:type="dxa"/>
            <w:tcBorders>
              <w:top w:val="single" w:sz="6" w:space="0" w:color="auto"/>
              <w:left w:val="single" w:sz="6" w:space="0" w:color="auto"/>
              <w:bottom w:val="single" w:sz="6" w:space="0" w:color="auto"/>
            </w:tcBorders>
          </w:tcPr>
          <w:p w14:paraId="53F337E9" w14:textId="22F7BEAC" w:rsidR="00A00A37" w:rsidRPr="00FF36DE" w:rsidRDefault="0007520A" w:rsidP="00262972">
            <w:pPr>
              <w:tabs>
                <w:tab w:val="left" w:pos="2505"/>
              </w:tabs>
              <w:ind w:left="2505" w:hanging="2505"/>
              <w:jc w:val="both"/>
              <w:rPr>
                <w:b/>
                <w:bCs/>
              </w:rPr>
            </w:pPr>
            <w:r w:rsidRPr="00FF36DE">
              <w:rPr>
                <w:b/>
                <w:bCs/>
              </w:rPr>
              <w:t>Dhaka</w:t>
            </w:r>
            <w:r w:rsidR="00824F58" w:rsidRPr="00FF36DE">
              <w:rPr>
                <w:b/>
                <w:bCs/>
              </w:rPr>
              <w:t xml:space="preserve">, </w:t>
            </w:r>
            <w:r w:rsidRPr="00FF36DE">
              <w:rPr>
                <w:b/>
                <w:bCs/>
              </w:rPr>
              <w:t>Bangladesh</w:t>
            </w:r>
          </w:p>
        </w:tc>
      </w:tr>
      <w:tr w:rsidR="003538C4" w:rsidRPr="00FF36DE" w14:paraId="6BBBDB82" w14:textId="77777777" w:rsidTr="61195674">
        <w:trPr>
          <w:trHeight w:val="196"/>
        </w:trPr>
        <w:tc>
          <w:tcPr>
            <w:tcW w:w="2552" w:type="dxa"/>
            <w:tcBorders>
              <w:top w:val="single" w:sz="6" w:space="0" w:color="auto"/>
              <w:bottom w:val="single" w:sz="6" w:space="0" w:color="auto"/>
              <w:right w:val="single" w:sz="6" w:space="0" w:color="auto"/>
            </w:tcBorders>
          </w:tcPr>
          <w:p w14:paraId="17EE8985" w14:textId="77777777" w:rsidR="003538C4" w:rsidRPr="00FF36DE" w:rsidRDefault="003538C4" w:rsidP="00262972">
            <w:pPr>
              <w:rPr>
                <w:b/>
                <w:bCs/>
              </w:rPr>
            </w:pPr>
            <w:r w:rsidRPr="00FF36DE">
              <w:rPr>
                <w:b/>
                <w:bCs/>
              </w:rPr>
              <w:t>Status</w:t>
            </w:r>
          </w:p>
        </w:tc>
        <w:tc>
          <w:tcPr>
            <w:tcW w:w="7068" w:type="dxa"/>
            <w:tcBorders>
              <w:top w:val="single" w:sz="6" w:space="0" w:color="auto"/>
              <w:left w:val="single" w:sz="6" w:space="0" w:color="auto"/>
              <w:bottom w:val="single" w:sz="6" w:space="0" w:color="auto"/>
            </w:tcBorders>
          </w:tcPr>
          <w:p w14:paraId="351E7002" w14:textId="77777777" w:rsidR="003538C4" w:rsidRPr="00FF36DE" w:rsidRDefault="00BA2E89" w:rsidP="00262972">
            <w:pPr>
              <w:jc w:val="both"/>
              <w:rPr>
                <w:b/>
                <w:bCs/>
              </w:rPr>
            </w:pPr>
            <w:r w:rsidRPr="00FF36DE">
              <w:rPr>
                <w:b/>
                <w:bCs/>
              </w:rPr>
              <w:t>Full-time</w:t>
            </w:r>
          </w:p>
        </w:tc>
      </w:tr>
      <w:tr w:rsidR="00CC2F0D" w:rsidRPr="00FF36DE" w14:paraId="6CBC2A61" w14:textId="77777777" w:rsidTr="61195674">
        <w:tc>
          <w:tcPr>
            <w:tcW w:w="9620" w:type="dxa"/>
            <w:gridSpan w:val="2"/>
          </w:tcPr>
          <w:p w14:paraId="1441C06D" w14:textId="6431F95F" w:rsidR="00686E8F" w:rsidRPr="00FF36DE" w:rsidRDefault="0086546D" w:rsidP="00262972">
            <w:pPr>
              <w:ind w:left="283" w:hanging="283"/>
              <w:rPr>
                <w:b/>
                <w:bCs/>
                <w:u w:val="single"/>
              </w:rPr>
            </w:pPr>
            <w:r w:rsidRPr="00FF36DE">
              <w:rPr>
                <w:b/>
                <w:bCs/>
                <w:u w:val="single"/>
              </w:rPr>
              <w:t>Purpose:</w:t>
            </w:r>
          </w:p>
          <w:p w14:paraId="3F0E34CE" w14:textId="181EA828" w:rsidR="00686E8F" w:rsidRPr="00FF36DE" w:rsidRDefault="6CD2EE52" w:rsidP="00FC37AD">
            <w:pPr>
              <w:rPr>
                <w:rFonts w:eastAsia="Calibri"/>
              </w:rPr>
            </w:pPr>
            <w:r w:rsidRPr="00FF36DE">
              <w:rPr>
                <w:rFonts w:eastAsia="Calibri"/>
                <w:color w:val="000000" w:themeColor="text1"/>
              </w:rPr>
              <w:t>Support the PYP teaching and learning model inside and outside the classroom, according to The Aga Khan Academy’s policies and procedures</w:t>
            </w:r>
          </w:p>
          <w:p w14:paraId="5DC514CF" w14:textId="05229C4C" w:rsidR="00686E8F" w:rsidRPr="00FF36DE" w:rsidRDefault="00686E8F" w:rsidP="00262972">
            <w:pPr>
              <w:ind w:left="283" w:hanging="283"/>
              <w:rPr>
                <w:b/>
                <w:bCs/>
                <w:u w:val="single"/>
              </w:rPr>
            </w:pPr>
          </w:p>
        </w:tc>
      </w:tr>
      <w:tr w:rsidR="00CC2F0D" w:rsidRPr="00FF36DE" w14:paraId="456184ED" w14:textId="77777777" w:rsidTr="61195674">
        <w:tc>
          <w:tcPr>
            <w:tcW w:w="9620" w:type="dxa"/>
            <w:gridSpan w:val="2"/>
          </w:tcPr>
          <w:p w14:paraId="24EB64C4" w14:textId="77777777" w:rsidR="00FF36DE" w:rsidRDefault="00FF36DE" w:rsidP="00262972">
            <w:pPr>
              <w:numPr>
                <w:ilvl w:val="12"/>
                <w:numId w:val="0"/>
              </w:numPr>
              <w:rPr>
                <w:b/>
                <w:u w:val="single"/>
              </w:rPr>
            </w:pPr>
          </w:p>
          <w:p w14:paraId="09B2BBA2" w14:textId="5CC8F853" w:rsidR="0086546D" w:rsidRPr="00FF36DE" w:rsidRDefault="0086546D" w:rsidP="00262972">
            <w:pPr>
              <w:numPr>
                <w:ilvl w:val="12"/>
                <w:numId w:val="0"/>
              </w:numPr>
              <w:rPr>
                <w:b/>
                <w:u w:val="single"/>
              </w:rPr>
            </w:pPr>
            <w:r w:rsidRPr="00FF36DE">
              <w:rPr>
                <w:b/>
                <w:u w:val="single"/>
              </w:rPr>
              <w:t>Context:</w:t>
            </w:r>
          </w:p>
          <w:p w14:paraId="28D4FB03" w14:textId="57F63FFB" w:rsidR="002D17A3" w:rsidRPr="00FF36DE" w:rsidRDefault="002D17A3" w:rsidP="00262972">
            <w:pPr>
              <w:rPr>
                <w:b/>
                <w:bCs/>
                <w:u w:val="single"/>
              </w:rPr>
            </w:pPr>
            <w:r w:rsidRPr="00FF36DE">
              <w:rPr>
                <w:b/>
                <w:bCs/>
              </w:rPr>
              <w:t xml:space="preserve">The Aga Khan Academies </w:t>
            </w:r>
            <w:r w:rsidRPr="00FF36DE">
              <w:t xml:space="preserve">are an integrated network of residential schools dedicated to expanding access to education of an international standard of excellence to exceptional young men and women regardless of their ability to pay. Envisaged in Africa, South and Central Asia and the Middle East, the Aga Khan Academies’ foundational values include pluralism, meritocracy and civil society. Housed in spacious and attractive campuses with outstanding facilities the Academies offer the International Baccalaureate (IB) Curriculum from Primary Years to the Diploma and provide a rich opportunity for both teachers and students alike to grow both professionally and personally. The first Aga Khan Academy opened in Mombasa, Kenya in 2003, the second in Hyderabad, India in 2011, the third in Maputo, Mozambique in 2013, and the network </w:t>
            </w:r>
            <w:r w:rsidR="00126F62">
              <w:t>expanded</w:t>
            </w:r>
            <w:r w:rsidRPr="00FF36DE">
              <w:t xml:space="preserve"> with the fourth Academy in Dhaka, Bangladesh.</w:t>
            </w:r>
          </w:p>
          <w:p w14:paraId="0DAE6EAC" w14:textId="77777777" w:rsidR="0086546D" w:rsidRPr="00FF36DE" w:rsidRDefault="0086546D" w:rsidP="00262972">
            <w:pPr>
              <w:numPr>
                <w:ilvl w:val="12"/>
                <w:numId w:val="0"/>
              </w:numPr>
            </w:pPr>
          </w:p>
          <w:p w14:paraId="77D86205" w14:textId="57B7BB0E" w:rsidR="00E64492" w:rsidRPr="00FF36DE" w:rsidRDefault="00E64492" w:rsidP="00262972">
            <w:r w:rsidRPr="00FF36DE">
              <w:t xml:space="preserve">The Academies aim to develop meritorious young men and women into homegrown ethical leaders through education of the highest international standard in </w:t>
            </w:r>
            <w:r w:rsidR="002D17A3" w:rsidRPr="00FF36DE">
              <w:t>purpose-built</w:t>
            </w:r>
            <w:r w:rsidRPr="00FF36DE">
              <w:t xml:space="preserve"> campuses. The vision and ethos of the Aga Khan Academy </w:t>
            </w:r>
            <w:r w:rsidR="6EB73CD9" w:rsidRPr="00FF36DE">
              <w:t>Dhaka is</w:t>
            </w:r>
            <w:r w:rsidRPr="00FF36DE">
              <w:t xml:space="preserve"> encapsulated in its mission statement that calls for a commitment to promote excellence in teaching.</w:t>
            </w:r>
          </w:p>
          <w:p w14:paraId="43355A18" w14:textId="77777777" w:rsidR="00E64492" w:rsidRPr="00FF36DE" w:rsidRDefault="00E64492" w:rsidP="00262972">
            <w:pPr>
              <w:numPr>
                <w:ilvl w:val="12"/>
                <w:numId w:val="0"/>
              </w:numPr>
              <w:rPr>
                <w:bCs/>
              </w:rPr>
            </w:pPr>
          </w:p>
          <w:p w14:paraId="70CE235B" w14:textId="71D0F75B" w:rsidR="00E64492" w:rsidRPr="00FF36DE" w:rsidRDefault="00E64492" w:rsidP="00262972">
            <w:pPr>
              <w:numPr>
                <w:ilvl w:val="12"/>
                <w:numId w:val="0"/>
              </w:numPr>
              <w:rPr>
                <w:bCs/>
              </w:rPr>
            </w:pPr>
            <w:r w:rsidRPr="00FF36DE">
              <w:rPr>
                <w:bCs/>
              </w:rPr>
              <w:t xml:space="preserve">The primary focus of every </w:t>
            </w:r>
            <w:r w:rsidR="00126F62">
              <w:rPr>
                <w:bCs/>
              </w:rPr>
              <w:t>faculty member</w:t>
            </w:r>
            <w:r w:rsidRPr="00FF36DE">
              <w:rPr>
                <w:bCs/>
              </w:rPr>
              <w:t xml:space="preserve"> at the Academy is to consider what the students are learning, how they are demonstrating that learning, and how to nurture students within the school community. As IB</w:t>
            </w:r>
            <w:r w:rsidR="002D17A3" w:rsidRPr="00FF36DE">
              <w:rPr>
                <w:bCs/>
              </w:rPr>
              <w:t xml:space="preserve"> </w:t>
            </w:r>
            <w:r w:rsidRPr="00FF36DE">
              <w:rPr>
                <w:bCs/>
              </w:rPr>
              <w:t>practitioners, they have the responsibility to demonstrate a commitment to the IB beliefs and values and translate them into daily classroom practice, while developing the attributes of the AKA learner profile both within themselves and their students.</w:t>
            </w:r>
          </w:p>
          <w:p w14:paraId="2F2F55B1" w14:textId="77777777" w:rsidR="00E64492" w:rsidRPr="00FF36DE" w:rsidRDefault="00E64492" w:rsidP="00262972">
            <w:pPr>
              <w:numPr>
                <w:ilvl w:val="12"/>
                <w:numId w:val="0"/>
              </w:numPr>
              <w:rPr>
                <w:bCs/>
              </w:rPr>
            </w:pPr>
          </w:p>
          <w:p w14:paraId="5D350E52" w14:textId="15770AF2" w:rsidR="0086546D" w:rsidRPr="00FF36DE" w:rsidRDefault="00126F62" w:rsidP="00262972">
            <w:r>
              <w:t>Faculty</w:t>
            </w:r>
            <w:r w:rsidR="00E64492" w:rsidRPr="00FF36DE">
              <w:t xml:space="preserve"> at the Aga Khan Academy </w:t>
            </w:r>
            <w:r w:rsidR="0007520A" w:rsidRPr="00FF36DE">
              <w:t>Dhaka</w:t>
            </w:r>
            <w:r w:rsidR="00E64492" w:rsidRPr="00FF36DE">
              <w:t xml:space="preserve"> also show a commitment to continually developing themselves as members of a professional learning community, and they will be expected to interact and collaborate with colleagues across the campus and contribute to the growth of the Academies network</w:t>
            </w:r>
            <w:r>
              <w:t>.</w:t>
            </w:r>
          </w:p>
          <w:p w14:paraId="0AAF3146" w14:textId="1263FF97" w:rsidR="7D1AF3A1" w:rsidRPr="00FF36DE" w:rsidRDefault="7D1AF3A1" w:rsidP="00262972">
            <w:pPr>
              <w:rPr>
                <w:rFonts w:eastAsiaTheme="minorEastAsia"/>
              </w:rPr>
            </w:pPr>
          </w:p>
          <w:p w14:paraId="1BB93A28" w14:textId="04F5F580" w:rsidR="6A781059" w:rsidRPr="00FF36DE" w:rsidRDefault="6A781059" w:rsidP="00262972">
            <w:pPr>
              <w:rPr>
                <w:rFonts w:eastAsiaTheme="minorEastAsia"/>
              </w:rPr>
            </w:pPr>
            <w:r w:rsidRPr="00FF36DE">
              <w:rPr>
                <w:rFonts w:eastAsiaTheme="minorEastAsia"/>
                <w:color w:val="000000" w:themeColor="text1"/>
              </w:rPr>
              <w:t>Teaching Assistants are educators who, do not necessarily have PYP experience, and are appointed to work with, and under the mentorship, of the classroom teachers</w:t>
            </w:r>
          </w:p>
          <w:p w14:paraId="622E44E3" w14:textId="5D922BF1" w:rsidR="00960420" w:rsidRPr="00FF36DE" w:rsidRDefault="00960420" w:rsidP="00262972">
            <w:pPr>
              <w:rPr>
                <w:b/>
                <w:bCs/>
                <w:u w:val="single"/>
              </w:rPr>
            </w:pPr>
          </w:p>
          <w:p w14:paraId="7BE97679" w14:textId="131620EC" w:rsidR="00686E8F" w:rsidRDefault="00686E8F" w:rsidP="61195674">
            <w:pPr>
              <w:rPr>
                <w:b/>
                <w:bCs/>
                <w:u w:val="single"/>
              </w:rPr>
            </w:pPr>
            <w:r w:rsidRPr="61195674">
              <w:rPr>
                <w:b/>
                <w:bCs/>
                <w:u w:val="single"/>
              </w:rPr>
              <w:t>Main responsibilities:</w:t>
            </w:r>
          </w:p>
          <w:p w14:paraId="130F9CB1" w14:textId="77777777" w:rsidR="00992A1E" w:rsidRDefault="00992A1E" w:rsidP="61195674">
            <w:pPr>
              <w:pStyle w:val="ListParagraph"/>
              <w:numPr>
                <w:ilvl w:val="0"/>
                <w:numId w:val="2"/>
              </w:numPr>
              <w:jc w:val="both"/>
              <w:rPr>
                <w:rFonts w:eastAsia="Cambria"/>
                <w:color w:val="000000" w:themeColor="text1"/>
              </w:rPr>
            </w:pPr>
            <w:r>
              <w:rPr>
                <w:rFonts w:eastAsia="Cambria"/>
                <w:color w:val="000000" w:themeColor="text1"/>
              </w:rPr>
              <w:t>Assist with planning the daily activities under the guidance of the homeroom teacher</w:t>
            </w:r>
          </w:p>
          <w:p w14:paraId="70A66FEB" w14:textId="090CF236" w:rsidR="677E1B02" w:rsidRDefault="00992A1E" w:rsidP="61195674">
            <w:pPr>
              <w:pStyle w:val="ListParagraph"/>
              <w:numPr>
                <w:ilvl w:val="0"/>
                <w:numId w:val="2"/>
              </w:numPr>
              <w:jc w:val="both"/>
              <w:rPr>
                <w:rFonts w:eastAsia="Cambria"/>
                <w:color w:val="000000" w:themeColor="text1"/>
              </w:rPr>
            </w:pPr>
            <w:r>
              <w:rPr>
                <w:rFonts w:eastAsia="Cambria"/>
                <w:color w:val="000000" w:themeColor="text1"/>
              </w:rPr>
              <w:t>Collaborate with the homeroom teacher in the</w:t>
            </w:r>
            <w:r w:rsidR="677E1B02" w:rsidRPr="61195674">
              <w:rPr>
                <w:rFonts w:eastAsia="Cambria"/>
                <w:color w:val="000000" w:themeColor="text1"/>
              </w:rPr>
              <w:t xml:space="preserve"> implementation of a daily instruction programme</w:t>
            </w:r>
          </w:p>
          <w:p w14:paraId="268D3392" w14:textId="0EFD659C" w:rsidR="677E1B02" w:rsidRDefault="677E1B02" w:rsidP="61195674">
            <w:pPr>
              <w:pStyle w:val="ListParagraph"/>
              <w:numPr>
                <w:ilvl w:val="0"/>
                <w:numId w:val="2"/>
              </w:numPr>
              <w:jc w:val="both"/>
              <w:rPr>
                <w:rFonts w:eastAsia="Cambria"/>
                <w:color w:val="000000" w:themeColor="text1"/>
              </w:rPr>
            </w:pPr>
            <w:r w:rsidRPr="61195674">
              <w:rPr>
                <w:rFonts w:eastAsia="Cambria"/>
                <w:color w:val="000000" w:themeColor="text1"/>
              </w:rPr>
              <w:t>Assist with the dual language approach in the Academy, according to the Academy’s Language policy.</w:t>
            </w:r>
          </w:p>
          <w:p w14:paraId="1E608DD0" w14:textId="2D8C47B4" w:rsidR="0AECB680" w:rsidRDefault="0AECB680" w:rsidP="61195674">
            <w:pPr>
              <w:pStyle w:val="ListParagraph"/>
              <w:numPr>
                <w:ilvl w:val="0"/>
                <w:numId w:val="2"/>
              </w:numPr>
              <w:jc w:val="both"/>
              <w:rPr>
                <w:rFonts w:eastAsia="Cambria"/>
                <w:color w:val="000000" w:themeColor="text1"/>
              </w:rPr>
            </w:pPr>
            <w:r w:rsidRPr="61195674">
              <w:rPr>
                <w:rFonts w:eastAsia="Cambria"/>
                <w:color w:val="000000" w:themeColor="text1"/>
              </w:rPr>
              <w:t>Provid</w:t>
            </w:r>
            <w:r w:rsidR="00992A1E">
              <w:rPr>
                <w:rFonts w:eastAsia="Cambria"/>
                <w:color w:val="000000" w:themeColor="text1"/>
              </w:rPr>
              <w:t>e</w:t>
            </w:r>
            <w:r w:rsidRPr="61195674">
              <w:rPr>
                <w:rFonts w:eastAsia="Cambria"/>
                <w:color w:val="000000" w:themeColor="text1"/>
              </w:rPr>
              <w:t>, u</w:t>
            </w:r>
            <w:r w:rsidR="07D6F922" w:rsidRPr="61195674">
              <w:rPr>
                <w:rFonts w:eastAsia="Cambria"/>
                <w:color w:val="000000" w:themeColor="text1"/>
              </w:rPr>
              <w:t xml:space="preserve">nder the supervision of the homeroom teacher, extra assistance to students with </w:t>
            </w:r>
            <w:r w:rsidR="00992A1E">
              <w:rPr>
                <w:rFonts w:eastAsia="Cambria"/>
                <w:color w:val="000000" w:themeColor="text1"/>
              </w:rPr>
              <w:t>individual</w:t>
            </w:r>
            <w:r w:rsidR="07D6F922" w:rsidRPr="61195674">
              <w:rPr>
                <w:rFonts w:eastAsia="Cambria"/>
                <w:color w:val="000000" w:themeColor="text1"/>
              </w:rPr>
              <w:t xml:space="preserve"> needs</w:t>
            </w:r>
            <w:r w:rsidR="00992A1E">
              <w:rPr>
                <w:rFonts w:eastAsia="Cambria"/>
                <w:color w:val="000000" w:themeColor="text1"/>
              </w:rPr>
              <w:t>.</w:t>
            </w:r>
          </w:p>
          <w:p w14:paraId="2C2F28F9" w14:textId="7A1A3B5D" w:rsidR="00992A1E" w:rsidRDefault="00992A1E" w:rsidP="61195674">
            <w:pPr>
              <w:pStyle w:val="ListParagraph"/>
              <w:numPr>
                <w:ilvl w:val="0"/>
                <w:numId w:val="2"/>
              </w:numPr>
              <w:jc w:val="both"/>
              <w:rPr>
                <w:rFonts w:eastAsia="Cambria"/>
                <w:color w:val="000000" w:themeColor="text1"/>
              </w:rPr>
            </w:pPr>
            <w:r>
              <w:rPr>
                <w:rFonts w:eastAsia="Cambria"/>
                <w:color w:val="000000" w:themeColor="text1"/>
              </w:rPr>
              <w:t>Assist with the process of differentiation of activities to meet the needs of all students.</w:t>
            </w:r>
          </w:p>
          <w:p w14:paraId="1ACD9409" w14:textId="05D406F3" w:rsidR="1BCA6ECE" w:rsidRDefault="1BCA6ECE" w:rsidP="61195674">
            <w:pPr>
              <w:pStyle w:val="ListParagraph"/>
              <w:numPr>
                <w:ilvl w:val="0"/>
                <w:numId w:val="2"/>
              </w:numPr>
              <w:jc w:val="both"/>
              <w:rPr>
                <w:rFonts w:eastAsia="Cambria"/>
                <w:color w:val="000000" w:themeColor="text1"/>
              </w:rPr>
            </w:pPr>
            <w:r w:rsidRPr="61195674">
              <w:rPr>
                <w:rFonts w:eastAsia="Cambria"/>
                <w:color w:val="000000" w:themeColor="text1"/>
              </w:rPr>
              <w:t xml:space="preserve">Assist </w:t>
            </w:r>
            <w:r w:rsidR="07D6F922" w:rsidRPr="61195674">
              <w:rPr>
                <w:rFonts w:eastAsia="Cambria"/>
                <w:color w:val="000000" w:themeColor="text1"/>
              </w:rPr>
              <w:t xml:space="preserve">the </w:t>
            </w:r>
            <w:r w:rsidR="3F02CE77" w:rsidRPr="61195674">
              <w:rPr>
                <w:rFonts w:eastAsia="Cambria"/>
                <w:color w:val="000000" w:themeColor="text1"/>
              </w:rPr>
              <w:t xml:space="preserve">homeroom </w:t>
            </w:r>
            <w:r w:rsidR="07D6F922" w:rsidRPr="61195674">
              <w:rPr>
                <w:rFonts w:eastAsia="Cambria"/>
                <w:color w:val="000000" w:themeColor="text1"/>
              </w:rPr>
              <w:t xml:space="preserve">teacher in </w:t>
            </w:r>
            <w:r w:rsidR="7E739AD5" w:rsidRPr="61195674">
              <w:rPr>
                <w:rFonts w:eastAsia="Cambria"/>
                <w:color w:val="000000" w:themeColor="text1"/>
              </w:rPr>
              <w:t xml:space="preserve">the </w:t>
            </w:r>
            <w:r w:rsidR="07D6F922" w:rsidRPr="61195674">
              <w:rPr>
                <w:rFonts w:eastAsia="Cambria"/>
                <w:color w:val="000000" w:themeColor="text1"/>
              </w:rPr>
              <w:t>authentic assessment of students, including the maintenance of records to track student progress.</w:t>
            </w:r>
          </w:p>
          <w:p w14:paraId="43DD817D" w14:textId="2D25D895" w:rsidR="00992A1E" w:rsidRDefault="00992A1E" w:rsidP="61195674">
            <w:pPr>
              <w:pStyle w:val="ListParagraph"/>
              <w:numPr>
                <w:ilvl w:val="0"/>
                <w:numId w:val="2"/>
              </w:numPr>
              <w:jc w:val="both"/>
              <w:rPr>
                <w:rFonts w:eastAsia="Cambria"/>
                <w:color w:val="000000" w:themeColor="text1"/>
              </w:rPr>
            </w:pPr>
            <w:r>
              <w:rPr>
                <w:rFonts w:eastAsia="Cambria"/>
                <w:color w:val="000000" w:themeColor="text1"/>
              </w:rPr>
              <w:t>Be an active presence and contributor in the experience of students in the class.</w:t>
            </w:r>
          </w:p>
          <w:p w14:paraId="5ACBCD14" w14:textId="20258D41" w:rsidR="00992A1E" w:rsidRDefault="00992A1E" w:rsidP="61195674">
            <w:pPr>
              <w:pStyle w:val="ListParagraph"/>
              <w:numPr>
                <w:ilvl w:val="0"/>
                <w:numId w:val="2"/>
              </w:numPr>
              <w:jc w:val="both"/>
              <w:rPr>
                <w:rFonts w:eastAsia="Cambria"/>
                <w:color w:val="000000" w:themeColor="text1"/>
              </w:rPr>
            </w:pPr>
            <w:r>
              <w:rPr>
                <w:rFonts w:eastAsia="Cambria"/>
                <w:color w:val="000000" w:themeColor="text1"/>
              </w:rPr>
              <w:t>Undertake supervision duties in the classroom and around the school to ensure the safety of all students.</w:t>
            </w:r>
          </w:p>
          <w:p w14:paraId="7080C6CD" w14:textId="512AFCAF" w:rsidR="00992A1E" w:rsidRDefault="00992A1E" w:rsidP="61195674">
            <w:pPr>
              <w:pStyle w:val="ListParagraph"/>
              <w:numPr>
                <w:ilvl w:val="0"/>
                <w:numId w:val="2"/>
              </w:numPr>
              <w:jc w:val="both"/>
              <w:rPr>
                <w:rFonts w:eastAsia="Cambria"/>
                <w:color w:val="000000" w:themeColor="text1"/>
              </w:rPr>
            </w:pPr>
            <w:r>
              <w:rPr>
                <w:rFonts w:eastAsia="Cambria"/>
                <w:color w:val="000000" w:themeColor="text1"/>
              </w:rPr>
              <w:t xml:space="preserve">Model the </w:t>
            </w:r>
            <w:r w:rsidR="00332F6A">
              <w:rPr>
                <w:rFonts w:eastAsia="Cambria"/>
                <w:color w:val="000000" w:themeColor="text1"/>
              </w:rPr>
              <w:t>L</w:t>
            </w:r>
            <w:r>
              <w:rPr>
                <w:rFonts w:eastAsia="Cambria"/>
                <w:color w:val="000000" w:themeColor="text1"/>
              </w:rPr>
              <w:t xml:space="preserve">earner </w:t>
            </w:r>
            <w:r w:rsidR="00332F6A">
              <w:rPr>
                <w:rFonts w:eastAsia="Cambria"/>
                <w:color w:val="000000" w:themeColor="text1"/>
              </w:rPr>
              <w:t>Pr</w:t>
            </w:r>
            <w:r>
              <w:rPr>
                <w:rFonts w:eastAsia="Cambria"/>
                <w:color w:val="000000" w:themeColor="text1"/>
              </w:rPr>
              <w:t>ofile attributes</w:t>
            </w:r>
          </w:p>
          <w:p w14:paraId="475264A9" w14:textId="47A18A6A" w:rsidR="00992A1E" w:rsidRDefault="00992A1E" w:rsidP="61195674">
            <w:pPr>
              <w:pStyle w:val="ListParagraph"/>
              <w:numPr>
                <w:ilvl w:val="0"/>
                <w:numId w:val="2"/>
              </w:numPr>
              <w:jc w:val="both"/>
              <w:rPr>
                <w:rFonts w:eastAsia="Cambria"/>
                <w:color w:val="000000" w:themeColor="text1"/>
              </w:rPr>
            </w:pPr>
            <w:r>
              <w:rPr>
                <w:rFonts w:eastAsia="Cambria"/>
                <w:color w:val="000000" w:themeColor="text1"/>
              </w:rPr>
              <w:t>Display and model professionalism, including through interactions with students, parents and colleagues.</w:t>
            </w:r>
          </w:p>
          <w:p w14:paraId="300FC3A9" w14:textId="1108A4D3" w:rsidR="00992A1E" w:rsidRDefault="00992A1E" w:rsidP="61195674">
            <w:pPr>
              <w:pStyle w:val="ListParagraph"/>
              <w:numPr>
                <w:ilvl w:val="0"/>
                <w:numId w:val="2"/>
              </w:numPr>
              <w:jc w:val="both"/>
              <w:rPr>
                <w:rFonts w:eastAsia="Cambria"/>
                <w:color w:val="000000" w:themeColor="text1"/>
              </w:rPr>
            </w:pPr>
            <w:r>
              <w:rPr>
                <w:rFonts w:eastAsia="Cambria"/>
                <w:color w:val="000000" w:themeColor="text1"/>
              </w:rPr>
              <w:t>Participate in the wider life of the Academy, including activities that take place in and out of regular school hours.</w:t>
            </w:r>
          </w:p>
          <w:p w14:paraId="0B453D02" w14:textId="6CBA11EC" w:rsidR="345073C9" w:rsidRDefault="345073C9" w:rsidP="61195674">
            <w:pPr>
              <w:pStyle w:val="ListParagraph"/>
              <w:numPr>
                <w:ilvl w:val="0"/>
                <w:numId w:val="2"/>
              </w:numPr>
              <w:jc w:val="both"/>
              <w:rPr>
                <w:rFonts w:eastAsia="Calibri"/>
                <w:color w:val="000000" w:themeColor="text1"/>
              </w:rPr>
            </w:pPr>
            <w:r w:rsidRPr="61195674">
              <w:rPr>
                <w:rFonts w:eastAsia="Calibri"/>
                <w:color w:val="000000" w:themeColor="text1"/>
                <w:lang w:val="en-US"/>
              </w:rPr>
              <w:lastRenderedPageBreak/>
              <w:t>Participat</w:t>
            </w:r>
            <w:r w:rsidR="00992A1E">
              <w:rPr>
                <w:rFonts w:eastAsia="Calibri"/>
                <w:color w:val="000000" w:themeColor="text1"/>
                <w:lang w:val="en-US"/>
              </w:rPr>
              <w:t>e</w:t>
            </w:r>
            <w:r w:rsidRPr="61195674">
              <w:rPr>
                <w:rFonts w:eastAsia="Calibri"/>
                <w:color w:val="000000" w:themeColor="text1"/>
                <w:lang w:val="en-US"/>
              </w:rPr>
              <w:t xml:space="preserve"> in the Appraisal for Growth process as a member of the Academy’s professional learning community</w:t>
            </w:r>
            <w:r w:rsidRPr="61195674">
              <w:rPr>
                <w:rFonts w:eastAsia="Calibri"/>
                <w:color w:val="000000" w:themeColor="text1"/>
              </w:rPr>
              <w:t>.</w:t>
            </w:r>
          </w:p>
          <w:p w14:paraId="742B1300" w14:textId="0EF31DCE" w:rsidR="345073C9" w:rsidRDefault="00992A1E" w:rsidP="61195674">
            <w:pPr>
              <w:pStyle w:val="ListParagraph"/>
              <w:numPr>
                <w:ilvl w:val="0"/>
                <w:numId w:val="2"/>
              </w:numPr>
              <w:jc w:val="both"/>
              <w:rPr>
                <w:rFonts w:eastAsia="Calibri"/>
                <w:color w:val="000000" w:themeColor="text1"/>
              </w:rPr>
            </w:pPr>
            <w:r>
              <w:rPr>
                <w:rFonts w:eastAsia="Calibri"/>
                <w:color w:val="000000" w:themeColor="text1"/>
              </w:rPr>
              <w:t>S</w:t>
            </w:r>
            <w:r w:rsidR="345073C9" w:rsidRPr="61195674">
              <w:rPr>
                <w:rFonts w:eastAsia="Calibri"/>
                <w:color w:val="000000" w:themeColor="text1"/>
              </w:rPr>
              <w:t xml:space="preserve">upervise students for </w:t>
            </w:r>
            <w:r>
              <w:rPr>
                <w:rFonts w:eastAsia="Calibri"/>
                <w:color w:val="000000" w:themeColor="text1"/>
              </w:rPr>
              <w:t xml:space="preserve">the </w:t>
            </w:r>
            <w:r w:rsidR="345073C9" w:rsidRPr="61195674">
              <w:rPr>
                <w:rFonts w:eastAsia="Calibri"/>
                <w:color w:val="000000" w:themeColor="text1"/>
              </w:rPr>
              <w:t xml:space="preserve">PYP </w:t>
            </w:r>
            <w:r>
              <w:rPr>
                <w:rFonts w:eastAsia="Calibri"/>
                <w:color w:val="000000" w:themeColor="text1"/>
              </w:rPr>
              <w:t>exhibition, as required.</w:t>
            </w:r>
          </w:p>
          <w:p w14:paraId="50450251" w14:textId="5E868D5C" w:rsidR="00992A1E" w:rsidRDefault="00992A1E" w:rsidP="61195674">
            <w:pPr>
              <w:pStyle w:val="ListParagraph"/>
              <w:numPr>
                <w:ilvl w:val="0"/>
                <w:numId w:val="2"/>
              </w:numPr>
              <w:jc w:val="both"/>
              <w:rPr>
                <w:rFonts w:eastAsia="Calibri"/>
                <w:color w:val="000000" w:themeColor="text1"/>
              </w:rPr>
            </w:pPr>
            <w:r>
              <w:rPr>
                <w:rFonts w:eastAsia="Calibri"/>
                <w:color w:val="000000" w:themeColor="text1"/>
              </w:rPr>
              <w:t>Engage in field trips and educational visits with students.</w:t>
            </w:r>
          </w:p>
          <w:p w14:paraId="3C989A3A" w14:textId="45299E70" w:rsidR="00686E8F" w:rsidRPr="00992A1E" w:rsidRDefault="00686E8F" w:rsidP="00992A1E">
            <w:pPr>
              <w:ind w:left="360"/>
              <w:jc w:val="both"/>
              <w:rPr>
                <w:color w:val="000000" w:themeColor="text1"/>
              </w:rPr>
            </w:pPr>
          </w:p>
        </w:tc>
      </w:tr>
      <w:tr w:rsidR="00CC2F0D" w:rsidRPr="00FF36DE" w14:paraId="22AE2E8A" w14:textId="77777777" w:rsidTr="61195674">
        <w:trPr>
          <w:trHeight w:val="552"/>
        </w:trPr>
        <w:tc>
          <w:tcPr>
            <w:tcW w:w="9620" w:type="dxa"/>
            <w:gridSpan w:val="2"/>
          </w:tcPr>
          <w:p w14:paraId="49355A7A" w14:textId="77777777" w:rsidR="00845293" w:rsidRPr="00FF36DE" w:rsidRDefault="00845293" w:rsidP="00262972">
            <w:pPr>
              <w:pStyle w:val="BodyText2"/>
              <w:tabs>
                <w:tab w:val="left" w:pos="252"/>
              </w:tabs>
              <w:spacing w:beforeLines="60" w:before="144"/>
              <w:jc w:val="left"/>
              <w:rPr>
                <w:rFonts w:ascii="Times New Roman" w:hAnsi="Times New Roman"/>
                <w:b/>
                <w:sz w:val="20"/>
              </w:rPr>
            </w:pPr>
            <w:r w:rsidRPr="00FF36DE">
              <w:rPr>
                <w:rFonts w:ascii="Times New Roman" w:hAnsi="Times New Roman"/>
                <w:b/>
                <w:sz w:val="20"/>
              </w:rPr>
              <w:lastRenderedPageBreak/>
              <w:t>SPECI</w:t>
            </w:r>
            <w:r w:rsidR="0086546D" w:rsidRPr="00FF36DE">
              <w:rPr>
                <w:rFonts w:ascii="Times New Roman" w:hAnsi="Times New Roman"/>
                <w:b/>
                <w:sz w:val="20"/>
              </w:rPr>
              <w:t>FICATIONS (Candidate profile):</w:t>
            </w:r>
          </w:p>
          <w:p w14:paraId="1EDCE71E" w14:textId="77777777" w:rsidR="000F19E9" w:rsidRPr="00FF36DE" w:rsidRDefault="000F19E9" w:rsidP="00262972">
            <w:pPr>
              <w:pStyle w:val="BodyText2"/>
              <w:tabs>
                <w:tab w:val="left" w:pos="252"/>
              </w:tabs>
              <w:spacing w:beforeLines="60" w:before="144"/>
              <w:jc w:val="left"/>
              <w:rPr>
                <w:rFonts w:ascii="Times New Roman" w:hAnsi="Times New Roman"/>
                <w:b/>
                <w:sz w:val="20"/>
              </w:rPr>
            </w:pPr>
          </w:p>
          <w:p w14:paraId="1B9B39D9" w14:textId="77777777" w:rsidR="0086546D" w:rsidRPr="00FF36DE" w:rsidRDefault="0086546D" w:rsidP="00262972">
            <w:pPr>
              <w:numPr>
                <w:ilvl w:val="12"/>
                <w:numId w:val="0"/>
              </w:numPr>
              <w:rPr>
                <w:b/>
                <w:bCs/>
                <w:u w:val="single"/>
              </w:rPr>
            </w:pPr>
            <w:r w:rsidRPr="00FF36DE">
              <w:rPr>
                <w:b/>
                <w:bCs/>
                <w:u w:val="single"/>
              </w:rPr>
              <w:t>Required Attributes:</w:t>
            </w:r>
          </w:p>
          <w:p w14:paraId="2D070C68" w14:textId="0F575504" w:rsidR="00764095" w:rsidRPr="00FF36DE" w:rsidRDefault="00764095" w:rsidP="00262972">
            <w:pPr>
              <w:pStyle w:val="ListParagraph"/>
              <w:numPr>
                <w:ilvl w:val="0"/>
                <w:numId w:val="26"/>
              </w:numPr>
            </w:pPr>
            <w:r w:rsidRPr="00FF36DE">
              <w:t xml:space="preserve">Knowledge and understanding of education </w:t>
            </w:r>
            <w:r w:rsidR="596B2B96" w:rsidRPr="00FF36DE">
              <w:t>in alignment with</w:t>
            </w:r>
            <w:r w:rsidRPr="00FF36DE">
              <w:t xml:space="preserve"> the IB </w:t>
            </w:r>
            <w:r w:rsidR="000A4237" w:rsidRPr="00FF36DE">
              <w:t>programmes</w:t>
            </w:r>
            <w:r w:rsidRPr="00FF36DE">
              <w:t>.</w:t>
            </w:r>
          </w:p>
          <w:p w14:paraId="0273ABB4" w14:textId="37CB9577" w:rsidR="0066647E" w:rsidRPr="00FF36DE" w:rsidRDefault="00764095" w:rsidP="00262972">
            <w:pPr>
              <w:pStyle w:val="ListParagraph"/>
              <w:numPr>
                <w:ilvl w:val="0"/>
                <w:numId w:val="26"/>
              </w:numPr>
            </w:pPr>
            <w:r w:rsidRPr="00FF36DE">
              <w:t>Excellent interpersonal skills and the capacity to interact well and communicate effectively with students, parents</w:t>
            </w:r>
            <w:r w:rsidR="065D75F0" w:rsidRPr="00FF36DE">
              <w:t>,</w:t>
            </w:r>
            <w:r w:rsidRPr="00FF36DE">
              <w:t xml:space="preserve"> and colleagues within a diverse and pluralistic society</w:t>
            </w:r>
            <w:r w:rsidR="0066647E" w:rsidRPr="00FF36DE">
              <w:t xml:space="preserve">. </w:t>
            </w:r>
          </w:p>
          <w:p w14:paraId="45889A4B" w14:textId="00495B98" w:rsidR="00764095" w:rsidRPr="00FF36DE" w:rsidRDefault="0066647E" w:rsidP="00262972">
            <w:pPr>
              <w:pStyle w:val="ListParagraph"/>
              <w:numPr>
                <w:ilvl w:val="0"/>
                <w:numId w:val="26"/>
              </w:numPr>
            </w:pPr>
            <w:r w:rsidRPr="00FF36DE">
              <w:t xml:space="preserve">A </w:t>
            </w:r>
            <w:r w:rsidR="00764095" w:rsidRPr="00FF36DE">
              <w:t xml:space="preserve">team player with the ability and willingness to develop </w:t>
            </w:r>
            <w:r w:rsidR="000A4237" w:rsidRPr="00FF36DE">
              <w:t>effective skills and attitudes</w:t>
            </w:r>
            <w:r w:rsidR="002908F2" w:rsidRPr="00FF36DE">
              <w:t xml:space="preserve"> in other adults, including colleagues.</w:t>
            </w:r>
          </w:p>
          <w:p w14:paraId="24940E55" w14:textId="7D98E90A" w:rsidR="00764095" w:rsidRPr="00FF36DE" w:rsidRDefault="00764095" w:rsidP="00262972">
            <w:pPr>
              <w:pStyle w:val="ListParagraph"/>
              <w:numPr>
                <w:ilvl w:val="0"/>
                <w:numId w:val="26"/>
              </w:numPr>
            </w:pPr>
            <w:r w:rsidRPr="00FF36DE">
              <w:t xml:space="preserve">Commitment to </w:t>
            </w:r>
            <w:r w:rsidR="000A4237" w:rsidRPr="00FF36DE">
              <w:t xml:space="preserve">inspiring and motivating </w:t>
            </w:r>
            <w:r w:rsidR="1391C250" w:rsidRPr="00FF36DE">
              <w:t>students and</w:t>
            </w:r>
            <w:r w:rsidR="721CB2E6" w:rsidRPr="00FF36DE">
              <w:t xml:space="preserve"> teachers </w:t>
            </w:r>
            <w:r w:rsidR="142351E5" w:rsidRPr="00FF36DE">
              <w:t>regarding</w:t>
            </w:r>
            <w:r w:rsidR="000A4237" w:rsidRPr="00FF36DE">
              <w:t xml:space="preserve"> their personal growth and academic attainment</w:t>
            </w:r>
            <w:r w:rsidRPr="00FF36DE">
              <w:t>.</w:t>
            </w:r>
          </w:p>
          <w:p w14:paraId="5EF6999C" w14:textId="6CB2C0ED" w:rsidR="00425D99" w:rsidRPr="00FF36DE" w:rsidRDefault="00425D99" w:rsidP="00262972">
            <w:pPr>
              <w:pStyle w:val="ListParagraph"/>
              <w:numPr>
                <w:ilvl w:val="0"/>
                <w:numId w:val="26"/>
              </w:numPr>
            </w:pPr>
            <w:r w:rsidRPr="00FF36DE">
              <w:t>Self-starter, able to initiate ideas and act proactively</w:t>
            </w:r>
            <w:r w:rsidR="3609A8BB" w:rsidRPr="00FF36DE">
              <w:t>.</w:t>
            </w:r>
          </w:p>
          <w:p w14:paraId="1D064189" w14:textId="1C618C70" w:rsidR="5944B0B9" w:rsidRPr="00FF36DE" w:rsidRDefault="0066647E" w:rsidP="00262972">
            <w:pPr>
              <w:pStyle w:val="ListParagraph"/>
              <w:numPr>
                <w:ilvl w:val="0"/>
                <w:numId w:val="26"/>
              </w:numPr>
            </w:pPr>
            <w:r w:rsidRPr="00FF36DE">
              <w:t xml:space="preserve">A positive ‘can do’ attitude and the flexibility necessary to thrive in a </w:t>
            </w:r>
            <w:r w:rsidR="15B83838" w:rsidRPr="00FF36DE">
              <w:t>start-up</w:t>
            </w:r>
            <w:r w:rsidRPr="00FF36DE">
              <w:t xml:space="preserve"> environment.</w:t>
            </w:r>
          </w:p>
          <w:p w14:paraId="202A873A" w14:textId="60D2D439" w:rsidR="00800F08" w:rsidRPr="00FF36DE" w:rsidRDefault="0394015B" w:rsidP="00262972">
            <w:pPr>
              <w:pStyle w:val="ListParagraph"/>
              <w:numPr>
                <w:ilvl w:val="0"/>
                <w:numId w:val="26"/>
              </w:numPr>
              <w:rPr>
                <w:rFonts w:eastAsia="Calibri"/>
              </w:rPr>
            </w:pPr>
            <w:r w:rsidRPr="00FF36DE">
              <w:rPr>
                <w:rFonts w:eastAsia="Calibri"/>
                <w:color w:val="000000" w:themeColor="text1"/>
              </w:rPr>
              <w:t>Demonstrate</w:t>
            </w:r>
            <w:r w:rsidR="00126F62">
              <w:rPr>
                <w:rFonts w:eastAsia="Calibri"/>
                <w:color w:val="000000" w:themeColor="text1"/>
              </w:rPr>
              <w:t>d</w:t>
            </w:r>
            <w:r w:rsidRPr="00FF36DE">
              <w:rPr>
                <w:rFonts w:eastAsia="Calibri"/>
                <w:color w:val="000000" w:themeColor="text1"/>
              </w:rPr>
              <w:t xml:space="preserve"> commitment to technology integration driven by pedagogy.</w:t>
            </w:r>
          </w:p>
          <w:p w14:paraId="70E36276" w14:textId="3C925371" w:rsidR="035338ED" w:rsidRPr="00FF36DE" w:rsidRDefault="035338ED" w:rsidP="00262972">
            <w:pPr>
              <w:pStyle w:val="ListParagraph"/>
              <w:numPr>
                <w:ilvl w:val="0"/>
                <w:numId w:val="26"/>
              </w:numPr>
              <w:rPr>
                <w:rFonts w:eastAsia="Calibri"/>
                <w:color w:val="000000" w:themeColor="text1"/>
              </w:rPr>
            </w:pPr>
            <w:r w:rsidRPr="00FF36DE">
              <w:rPr>
                <w:rFonts w:eastAsia="Calibri"/>
                <w:color w:val="000000" w:themeColor="text1"/>
              </w:rPr>
              <w:t>Proven ability to administer sensitive information.</w:t>
            </w:r>
          </w:p>
          <w:p w14:paraId="1A92777E" w14:textId="77777777" w:rsidR="00800F08" w:rsidRPr="00FF36DE" w:rsidRDefault="00800F08" w:rsidP="00262972">
            <w:pPr>
              <w:numPr>
                <w:ilvl w:val="12"/>
                <w:numId w:val="0"/>
              </w:numPr>
            </w:pPr>
          </w:p>
          <w:p w14:paraId="7FFED1D2" w14:textId="77777777" w:rsidR="007F3B47" w:rsidRPr="00C63F42" w:rsidRDefault="00845293" w:rsidP="00262972">
            <w:pPr>
              <w:numPr>
                <w:ilvl w:val="12"/>
                <w:numId w:val="0"/>
              </w:numPr>
              <w:rPr>
                <w:b/>
                <w:bCs/>
                <w:u w:val="single"/>
              </w:rPr>
            </w:pPr>
            <w:bookmarkStart w:id="0" w:name="_GoBack"/>
            <w:bookmarkEnd w:id="0"/>
            <w:r w:rsidRPr="00C63F42">
              <w:rPr>
                <w:b/>
                <w:bCs/>
                <w:u w:val="single"/>
              </w:rPr>
              <w:t>Education:</w:t>
            </w:r>
          </w:p>
          <w:p w14:paraId="6DC45634" w14:textId="77777777" w:rsidR="00764095" w:rsidRPr="00C63F42" w:rsidRDefault="000A4237" w:rsidP="00262972">
            <w:pPr>
              <w:pStyle w:val="ListParagraph"/>
              <w:numPr>
                <w:ilvl w:val="0"/>
                <w:numId w:val="26"/>
              </w:numPr>
            </w:pPr>
            <w:r w:rsidRPr="00C63F42">
              <w:rPr>
                <w:color w:val="000000"/>
              </w:rPr>
              <w:t>Bachelor</w:t>
            </w:r>
            <w:r w:rsidR="00764095" w:rsidRPr="00C63F42">
              <w:rPr>
                <w:color w:val="000000"/>
              </w:rPr>
              <w:t>’s degree in an education related field.</w:t>
            </w:r>
          </w:p>
          <w:p w14:paraId="52DEC10E" w14:textId="79B39025" w:rsidR="0086546D" w:rsidRPr="00C63F42" w:rsidRDefault="000A4237" w:rsidP="00262972">
            <w:pPr>
              <w:pStyle w:val="ListParagraph"/>
              <w:numPr>
                <w:ilvl w:val="0"/>
                <w:numId w:val="26"/>
              </w:numPr>
            </w:pPr>
            <w:r w:rsidRPr="00C63F42">
              <w:rPr>
                <w:color w:val="000000" w:themeColor="text1"/>
              </w:rPr>
              <w:t>Professional Teaching Qualification.</w:t>
            </w:r>
          </w:p>
          <w:p w14:paraId="46A10775" w14:textId="77777777" w:rsidR="00800F08" w:rsidRPr="00FF36DE" w:rsidRDefault="00800F08" w:rsidP="00262972"/>
          <w:p w14:paraId="2AA7F763" w14:textId="77777777" w:rsidR="0086546D" w:rsidRPr="00FF36DE" w:rsidRDefault="0086546D" w:rsidP="00262972">
            <w:pPr>
              <w:rPr>
                <w:b/>
                <w:bCs/>
                <w:u w:val="single"/>
              </w:rPr>
            </w:pPr>
            <w:r w:rsidRPr="00FF36DE">
              <w:rPr>
                <w:b/>
                <w:bCs/>
                <w:u w:val="single"/>
              </w:rPr>
              <w:t>Valued additional assets:</w:t>
            </w:r>
          </w:p>
          <w:p w14:paraId="565B997D" w14:textId="77777777" w:rsidR="00764095" w:rsidRPr="00FF36DE" w:rsidRDefault="00764095" w:rsidP="00262972">
            <w:pPr>
              <w:pStyle w:val="ListParagraph"/>
              <w:numPr>
                <w:ilvl w:val="0"/>
                <w:numId w:val="26"/>
              </w:numPr>
            </w:pPr>
            <w:r w:rsidRPr="00FF36DE">
              <w:t>Intercultural appreciation and sensitivity. Able to appreciate diverse cultural contexts and perspectives and use them to enrich the educational experiences of the students.</w:t>
            </w:r>
          </w:p>
          <w:p w14:paraId="2C45F9C3" w14:textId="4D1A1F26" w:rsidR="4D8DB061" w:rsidRPr="00FF36DE" w:rsidRDefault="4D8DB061" w:rsidP="00262972">
            <w:pPr>
              <w:pStyle w:val="ListParagraph"/>
              <w:numPr>
                <w:ilvl w:val="0"/>
                <w:numId w:val="26"/>
              </w:numPr>
            </w:pPr>
            <w:r w:rsidRPr="00FF36DE">
              <w:t>Commitment to the co-curricular life of the academy is expected.</w:t>
            </w:r>
          </w:p>
          <w:p w14:paraId="131C36FD" w14:textId="539B1418" w:rsidR="00800F08" w:rsidRPr="00FF36DE" w:rsidRDefault="4D8DB061" w:rsidP="00262972">
            <w:pPr>
              <w:pStyle w:val="ListParagraph"/>
              <w:numPr>
                <w:ilvl w:val="0"/>
                <w:numId w:val="26"/>
              </w:numPr>
            </w:pPr>
            <w:r w:rsidRPr="00FF36DE">
              <w:t>Willingness to engage with faculty members across the school.</w:t>
            </w:r>
          </w:p>
          <w:p w14:paraId="3C7654F0" w14:textId="77777777" w:rsidR="0086546D" w:rsidRPr="00FF36DE" w:rsidRDefault="0086546D" w:rsidP="00262972"/>
          <w:p w14:paraId="22A54A8A" w14:textId="77777777" w:rsidR="00845293" w:rsidRPr="00FF36DE" w:rsidRDefault="00845293" w:rsidP="00262972">
            <w:pPr>
              <w:numPr>
                <w:ilvl w:val="12"/>
                <w:numId w:val="0"/>
              </w:numPr>
              <w:rPr>
                <w:b/>
                <w:bCs/>
                <w:u w:val="single"/>
              </w:rPr>
            </w:pPr>
            <w:r w:rsidRPr="00FF36DE">
              <w:rPr>
                <w:b/>
                <w:bCs/>
                <w:u w:val="single"/>
              </w:rPr>
              <w:t>Skills:</w:t>
            </w:r>
          </w:p>
          <w:p w14:paraId="3A295152" w14:textId="77777777" w:rsidR="007F5DEB" w:rsidRPr="00FF36DE" w:rsidRDefault="009970D8" w:rsidP="00262972">
            <w:pPr>
              <w:widowControl w:val="0"/>
              <w:rPr>
                <w:i/>
              </w:rPr>
            </w:pPr>
            <w:r w:rsidRPr="00FF36DE">
              <w:rPr>
                <w:i/>
                <w:iCs/>
              </w:rPr>
              <w:t xml:space="preserve">Experience and </w:t>
            </w:r>
            <w:r w:rsidR="00EE2D5F" w:rsidRPr="00FF36DE">
              <w:rPr>
                <w:i/>
                <w:iCs/>
              </w:rPr>
              <w:t>Technical Skills</w:t>
            </w:r>
          </w:p>
          <w:p w14:paraId="646E4DD4" w14:textId="77777777" w:rsidR="00126F62" w:rsidRPr="00126F62" w:rsidRDefault="0B190603" w:rsidP="00262972">
            <w:pPr>
              <w:pStyle w:val="NormalWeb"/>
              <w:numPr>
                <w:ilvl w:val="0"/>
                <w:numId w:val="26"/>
              </w:numPr>
              <w:spacing w:before="0" w:beforeAutospacing="0" w:after="0" w:afterAutospacing="0"/>
              <w:rPr>
                <w:rFonts w:eastAsia="Calibri"/>
                <w:color w:val="000000" w:themeColor="text1"/>
                <w:sz w:val="20"/>
                <w:szCs w:val="20"/>
              </w:rPr>
            </w:pPr>
            <w:r w:rsidRPr="00FF36DE">
              <w:rPr>
                <w:rFonts w:eastAsia="Calibri"/>
                <w:color w:val="000000" w:themeColor="text1"/>
                <w:sz w:val="20"/>
                <w:szCs w:val="20"/>
                <w:lang w:val="en-GB"/>
              </w:rPr>
              <w:t>Previous educational experience in the primary age range, corroborated with references</w:t>
            </w:r>
          </w:p>
          <w:p w14:paraId="1B32A94E" w14:textId="21695446" w:rsidR="0B190603" w:rsidRPr="00FF36DE" w:rsidRDefault="00126F62" w:rsidP="00262972">
            <w:pPr>
              <w:pStyle w:val="NormalWeb"/>
              <w:numPr>
                <w:ilvl w:val="0"/>
                <w:numId w:val="26"/>
              </w:numPr>
              <w:spacing w:before="0" w:beforeAutospacing="0" w:after="0" w:afterAutospacing="0"/>
              <w:rPr>
                <w:rFonts w:eastAsia="Calibri"/>
                <w:color w:val="000000" w:themeColor="text1"/>
                <w:sz w:val="20"/>
                <w:szCs w:val="20"/>
              </w:rPr>
            </w:pPr>
            <w:r>
              <w:rPr>
                <w:rFonts w:eastAsia="Calibri"/>
                <w:color w:val="000000" w:themeColor="text1"/>
                <w:sz w:val="20"/>
                <w:szCs w:val="20"/>
                <w:lang w:val="en-GB"/>
              </w:rPr>
              <w:t>D</w:t>
            </w:r>
            <w:r w:rsidR="0B190603" w:rsidRPr="00FF36DE">
              <w:rPr>
                <w:rFonts w:eastAsia="Calibri"/>
                <w:color w:val="000000" w:themeColor="text1"/>
                <w:sz w:val="20"/>
                <w:szCs w:val="20"/>
                <w:lang w:val="en-GB"/>
              </w:rPr>
              <w:t xml:space="preserve">esirable </w:t>
            </w:r>
            <w:r>
              <w:rPr>
                <w:rFonts w:eastAsia="Calibri"/>
                <w:color w:val="000000" w:themeColor="text1"/>
                <w:sz w:val="20"/>
                <w:szCs w:val="20"/>
                <w:lang w:val="en-GB"/>
              </w:rPr>
              <w:t xml:space="preserve">to have </w:t>
            </w:r>
            <w:r w:rsidR="0B190603" w:rsidRPr="00FF36DE">
              <w:rPr>
                <w:rFonts w:eastAsia="Calibri"/>
                <w:color w:val="000000" w:themeColor="text1"/>
                <w:sz w:val="20"/>
                <w:szCs w:val="20"/>
                <w:lang w:val="en-GB"/>
              </w:rPr>
              <w:t>IB experience.</w:t>
            </w:r>
          </w:p>
          <w:p w14:paraId="1AEEC2C1" w14:textId="511AA55A" w:rsidR="000A4237" w:rsidRPr="00FF36DE" w:rsidRDefault="000A4237" w:rsidP="00262972">
            <w:pPr>
              <w:pStyle w:val="NormalWeb"/>
              <w:numPr>
                <w:ilvl w:val="0"/>
                <w:numId w:val="26"/>
              </w:numPr>
              <w:spacing w:before="0" w:beforeAutospacing="0" w:after="0" w:afterAutospacing="0"/>
              <w:rPr>
                <w:color w:val="000000"/>
                <w:sz w:val="20"/>
                <w:szCs w:val="20"/>
              </w:rPr>
            </w:pPr>
            <w:r w:rsidRPr="00FF36DE">
              <w:rPr>
                <w:sz w:val="20"/>
                <w:szCs w:val="20"/>
              </w:rPr>
              <w:t>Comfortable and adept with information technology</w:t>
            </w:r>
            <w:r w:rsidR="0F8A0831" w:rsidRPr="00FF36DE">
              <w:rPr>
                <w:sz w:val="20"/>
                <w:szCs w:val="20"/>
              </w:rPr>
              <w:t>.</w:t>
            </w:r>
          </w:p>
          <w:p w14:paraId="54B23995" w14:textId="77777777" w:rsidR="00EE2D5F" w:rsidRPr="00FF36DE" w:rsidRDefault="009970D8" w:rsidP="00262972">
            <w:pPr>
              <w:pStyle w:val="BodyText2"/>
              <w:tabs>
                <w:tab w:val="left" w:pos="252"/>
              </w:tabs>
              <w:spacing w:beforeLines="60" w:before="144"/>
              <w:ind w:left="2127" w:hanging="2127"/>
              <w:jc w:val="left"/>
              <w:rPr>
                <w:rFonts w:ascii="Times New Roman" w:hAnsi="Times New Roman"/>
                <w:i/>
                <w:sz w:val="20"/>
              </w:rPr>
            </w:pPr>
            <w:r w:rsidRPr="00FF36DE">
              <w:rPr>
                <w:rFonts w:ascii="Times New Roman" w:hAnsi="Times New Roman"/>
                <w:i/>
                <w:sz w:val="20"/>
              </w:rPr>
              <w:t>Other Skills and personal traits</w:t>
            </w:r>
          </w:p>
          <w:p w14:paraId="5457F04E" w14:textId="0C57E7DD" w:rsidR="000F19E9" w:rsidRPr="00FF36DE" w:rsidRDefault="000F19E9" w:rsidP="00262972">
            <w:pPr>
              <w:pStyle w:val="NormalWeb"/>
              <w:numPr>
                <w:ilvl w:val="0"/>
                <w:numId w:val="26"/>
              </w:numPr>
              <w:spacing w:before="0" w:beforeAutospacing="0" w:after="0" w:afterAutospacing="0"/>
              <w:rPr>
                <w:color w:val="000000"/>
                <w:sz w:val="20"/>
                <w:szCs w:val="20"/>
              </w:rPr>
            </w:pPr>
            <w:r w:rsidRPr="00FF36DE">
              <w:rPr>
                <w:color w:val="000000" w:themeColor="text1"/>
                <w:sz w:val="20"/>
                <w:szCs w:val="20"/>
              </w:rPr>
              <w:t xml:space="preserve">Excellent command of English and preferably </w:t>
            </w:r>
            <w:r w:rsidR="0007520A" w:rsidRPr="00FF36DE">
              <w:rPr>
                <w:color w:val="000000" w:themeColor="text1"/>
                <w:sz w:val="20"/>
                <w:szCs w:val="20"/>
              </w:rPr>
              <w:t>Bangla –</w:t>
            </w:r>
            <w:r w:rsidRPr="00FF36DE">
              <w:rPr>
                <w:color w:val="000000" w:themeColor="text1"/>
                <w:sz w:val="20"/>
                <w:szCs w:val="20"/>
              </w:rPr>
              <w:t xml:space="preserve"> both written and oral. </w:t>
            </w:r>
          </w:p>
          <w:p w14:paraId="4CAABEBF" w14:textId="28FD457D" w:rsidR="000F19E9" w:rsidRPr="00FF36DE" w:rsidRDefault="000F19E9" w:rsidP="00262972">
            <w:pPr>
              <w:pStyle w:val="NormalWeb"/>
              <w:numPr>
                <w:ilvl w:val="0"/>
                <w:numId w:val="26"/>
              </w:numPr>
              <w:spacing w:before="0" w:beforeAutospacing="0" w:after="0" w:afterAutospacing="0"/>
              <w:rPr>
                <w:color w:val="000000"/>
                <w:sz w:val="20"/>
                <w:szCs w:val="20"/>
              </w:rPr>
            </w:pPr>
            <w:r w:rsidRPr="00FF36DE">
              <w:rPr>
                <w:color w:val="000000" w:themeColor="text1"/>
                <w:sz w:val="20"/>
                <w:szCs w:val="20"/>
              </w:rPr>
              <w:t xml:space="preserve">Knowledge and understanding of </w:t>
            </w:r>
            <w:r w:rsidR="0007520A" w:rsidRPr="00FF36DE">
              <w:rPr>
                <w:color w:val="000000" w:themeColor="text1"/>
                <w:sz w:val="20"/>
                <w:szCs w:val="20"/>
              </w:rPr>
              <w:t>Bangladesh</w:t>
            </w:r>
            <w:r w:rsidRPr="00FF36DE">
              <w:rPr>
                <w:color w:val="000000" w:themeColor="text1"/>
                <w:sz w:val="20"/>
                <w:szCs w:val="20"/>
              </w:rPr>
              <w:t xml:space="preserve"> cultures.</w:t>
            </w:r>
          </w:p>
          <w:p w14:paraId="4D647A21" w14:textId="77777777" w:rsidR="0086546D" w:rsidRPr="00FF36DE" w:rsidRDefault="0086546D" w:rsidP="00262972">
            <w:pPr>
              <w:rPr>
                <w:highlight w:val="yellow"/>
              </w:rPr>
            </w:pPr>
          </w:p>
        </w:tc>
      </w:tr>
      <w:tr w:rsidR="00CC2F0D" w:rsidRPr="00FF36DE" w14:paraId="57D81BFB" w14:textId="77777777" w:rsidTr="61195674">
        <w:tc>
          <w:tcPr>
            <w:tcW w:w="9620" w:type="dxa"/>
            <w:gridSpan w:val="2"/>
          </w:tcPr>
          <w:p w14:paraId="0F3C22DA" w14:textId="77777777" w:rsidR="00EE2D5F" w:rsidRPr="00FF36DE" w:rsidRDefault="00EE2D5F" w:rsidP="00262972">
            <w:pPr>
              <w:pStyle w:val="BodyText2"/>
              <w:tabs>
                <w:tab w:val="left" w:pos="252"/>
              </w:tabs>
              <w:spacing w:beforeLines="60" w:before="144"/>
              <w:jc w:val="left"/>
              <w:rPr>
                <w:rFonts w:ascii="Times New Roman" w:hAnsi="Times New Roman"/>
                <w:b/>
                <w:sz w:val="20"/>
              </w:rPr>
            </w:pPr>
            <w:r w:rsidRPr="00FF36DE">
              <w:rPr>
                <w:rFonts w:ascii="Times New Roman" w:hAnsi="Times New Roman"/>
                <w:b/>
                <w:sz w:val="20"/>
              </w:rPr>
              <w:t xml:space="preserve">LEVEL OF </w:t>
            </w:r>
            <w:r w:rsidR="000303B1" w:rsidRPr="00FF36DE">
              <w:rPr>
                <w:rFonts w:ascii="Times New Roman" w:hAnsi="Times New Roman"/>
                <w:b/>
                <w:sz w:val="20"/>
              </w:rPr>
              <w:t>RESPONSIBILITY:</w:t>
            </w:r>
          </w:p>
          <w:p w14:paraId="49169010" w14:textId="200C40AA" w:rsidR="00686E8F" w:rsidRPr="00FF36DE" w:rsidRDefault="000303B1" w:rsidP="00FC37AD">
            <w:pPr>
              <w:numPr>
                <w:ilvl w:val="12"/>
                <w:numId w:val="0"/>
              </w:numPr>
              <w:rPr>
                <w:iCs/>
              </w:rPr>
            </w:pPr>
            <w:r w:rsidRPr="00FF36DE">
              <w:rPr>
                <w:b/>
                <w:bCs/>
                <w:u w:val="single"/>
              </w:rPr>
              <w:t>Budget:</w:t>
            </w:r>
            <w:r w:rsidR="00FC37AD" w:rsidRPr="00FF36DE">
              <w:rPr>
                <w:b/>
                <w:bCs/>
                <w:u w:val="single"/>
              </w:rPr>
              <w:t xml:space="preserve"> N/A</w:t>
            </w:r>
          </w:p>
          <w:p w14:paraId="2D4D5423" w14:textId="7CF16175" w:rsidR="00CC2F0D" w:rsidRPr="00FF36DE" w:rsidRDefault="00EE2D5F" w:rsidP="00262972">
            <w:pPr>
              <w:numPr>
                <w:ilvl w:val="12"/>
                <w:numId w:val="0"/>
              </w:numPr>
              <w:rPr>
                <w:b/>
                <w:bCs/>
                <w:u w:val="single"/>
              </w:rPr>
            </w:pPr>
            <w:r w:rsidRPr="00FF36DE">
              <w:rPr>
                <w:b/>
                <w:bCs/>
                <w:u w:val="single"/>
              </w:rPr>
              <w:t>Direct Report</w:t>
            </w:r>
            <w:r w:rsidR="00A338DA" w:rsidRPr="00FF36DE">
              <w:rPr>
                <w:b/>
                <w:bCs/>
                <w:u w:val="single"/>
              </w:rPr>
              <w:t>s</w:t>
            </w:r>
            <w:r w:rsidRPr="00FF36DE">
              <w:rPr>
                <w:b/>
                <w:bCs/>
                <w:u w:val="single"/>
              </w:rPr>
              <w:t>:</w:t>
            </w:r>
            <w:r w:rsidR="00FF36DE" w:rsidRPr="00FF36DE">
              <w:rPr>
                <w:b/>
                <w:bCs/>
                <w:u w:val="single"/>
              </w:rPr>
              <w:t xml:space="preserve"> N/A</w:t>
            </w:r>
          </w:p>
          <w:p w14:paraId="73FD4F4C" w14:textId="77777777" w:rsidR="00D1078B" w:rsidRPr="00FF36DE" w:rsidRDefault="00D1078B" w:rsidP="00262972">
            <w:pPr>
              <w:rPr>
                <w:u w:val="single"/>
              </w:rPr>
            </w:pPr>
          </w:p>
        </w:tc>
      </w:tr>
      <w:tr w:rsidR="003A3BCE" w:rsidRPr="00FF36DE" w14:paraId="27B55C67" w14:textId="77777777" w:rsidTr="61195674">
        <w:tc>
          <w:tcPr>
            <w:tcW w:w="9620" w:type="dxa"/>
            <w:gridSpan w:val="2"/>
          </w:tcPr>
          <w:p w14:paraId="18B65250" w14:textId="77777777" w:rsidR="003A3BCE" w:rsidRPr="00FF36DE" w:rsidRDefault="003A3BCE" w:rsidP="00262972">
            <w:pPr>
              <w:rPr>
                <w:b/>
                <w:bCs/>
                <w:u w:val="single"/>
              </w:rPr>
            </w:pPr>
            <w:r w:rsidRPr="00FF36DE">
              <w:rPr>
                <w:b/>
                <w:lang w:eastAsia="fr-FR"/>
              </w:rPr>
              <w:t>KEY RELATIONS:</w:t>
            </w:r>
          </w:p>
          <w:p w14:paraId="258090A5" w14:textId="77777777" w:rsidR="003A3BCE" w:rsidRPr="00FF36DE" w:rsidRDefault="003A3BCE" w:rsidP="00262972">
            <w:pPr>
              <w:rPr>
                <w:bCs/>
                <w:u w:val="single"/>
              </w:rPr>
            </w:pPr>
          </w:p>
          <w:p w14:paraId="5039CBA7" w14:textId="77777777" w:rsidR="003A3BCE" w:rsidRPr="00FF36DE" w:rsidRDefault="003A3BCE" w:rsidP="00262972">
            <w:pPr>
              <w:numPr>
                <w:ilvl w:val="12"/>
                <w:numId w:val="0"/>
              </w:numPr>
              <w:rPr>
                <w:b/>
                <w:bCs/>
                <w:u w:val="single"/>
              </w:rPr>
            </w:pPr>
            <w:r w:rsidRPr="00FF36DE">
              <w:rPr>
                <w:b/>
                <w:bCs/>
                <w:u w:val="single"/>
              </w:rPr>
              <w:t>Internal relations:</w:t>
            </w:r>
          </w:p>
          <w:p w14:paraId="5446AAF8" w14:textId="77777777" w:rsidR="000F19E9" w:rsidRPr="00126F62" w:rsidRDefault="000F19E9" w:rsidP="00262972">
            <w:pPr>
              <w:pStyle w:val="ListParagraph"/>
              <w:numPr>
                <w:ilvl w:val="0"/>
                <w:numId w:val="26"/>
              </w:numPr>
            </w:pPr>
            <w:r w:rsidRPr="00FF36DE">
              <w:rPr>
                <w:lang w:val="en-US"/>
              </w:rPr>
              <w:t xml:space="preserve">Students </w:t>
            </w:r>
          </w:p>
          <w:p w14:paraId="7AE4C553" w14:textId="712D1A60" w:rsidR="00126F62" w:rsidRPr="00FF36DE" w:rsidRDefault="00126F62" w:rsidP="00262972">
            <w:pPr>
              <w:pStyle w:val="ListParagraph"/>
              <w:numPr>
                <w:ilvl w:val="0"/>
                <w:numId w:val="26"/>
              </w:numPr>
            </w:pPr>
            <w:r>
              <w:rPr>
                <w:lang w:val="en-US"/>
              </w:rPr>
              <w:t>Homeroom teacher</w:t>
            </w:r>
          </w:p>
          <w:p w14:paraId="3619DC1D" w14:textId="77777777" w:rsidR="0066647E" w:rsidRDefault="0066647E" w:rsidP="00262972">
            <w:pPr>
              <w:pStyle w:val="ListParagraph"/>
              <w:numPr>
                <w:ilvl w:val="0"/>
                <w:numId w:val="26"/>
              </w:numPr>
            </w:pPr>
            <w:r w:rsidRPr="00FF36DE">
              <w:t>Principal</w:t>
            </w:r>
          </w:p>
          <w:p w14:paraId="141F28B4" w14:textId="3A833C43" w:rsidR="00126F62" w:rsidRPr="00FF36DE" w:rsidRDefault="00126F62" w:rsidP="00262972">
            <w:pPr>
              <w:pStyle w:val="ListParagraph"/>
              <w:numPr>
                <w:ilvl w:val="0"/>
                <w:numId w:val="26"/>
              </w:numPr>
            </w:pPr>
            <w:r>
              <w:t>Coordinator</w:t>
            </w:r>
          </w:p>
          <w:p w14:paraId="191E0D38" w14:textId="77777777" w:rsidR="000F19E9" w:rsidRPr="00FF36DE" w:rsidRDefault="000F19E9" w:rsidP="00262972">
            <w:pPr>
              <w:pStyle w:val="ListParagraph"/>
              <w:numPr>
                <w:ilvl w:val="0"/>
                <w:numId w:val="26"/>
              </w:numPr>
            </w:pPr>
            <w:r w:rsidRPr="00FF36DE">
              <w:rPr>
                <w:lang w:val="en-US"/>
              </w:rPr>
              <w:t>Head of Academy</w:t>
            </w:r>
          </w:p>
          <w:p w14:paraId="30EDD82A" w14:textId="77777777" w:rsidR="000F19E9" w:rsidRPr="00FF36DE" w:rsidRDefault="00FC2EDE" w:rsidP="00262972">
            <w:pPr>
              <w:pStyle w:val="ListParagraph"/>
              <w:numPr>
                <w:ilvl w:val="0"/>
                <w:numId w:val="26"/>
              </w:numPr>
            </w:pPr>
            <w:r w:rsidRPr="00FF36DE">
              <w:rPr>
                <w:lang w:val="en-US"/>
              </w:rPr>
              <w:t>F</w:t>
            </w:r>
            <w:r w:rsidR="000F19E9" w:rsidRPr="00FF36DE">
              <w:rPr>
                <w:lang w:val="en-US"/>
              </w:rPr>
              <w:t>aculty</w:t>
            </w:r>
          </w:p>
          <w:p w14:paraId="2F8A8D4A" w14:textId="77777777" w:rsidR="000F19E9" w:rsidRPr="00FF36DE" w:rsidRDefault="000F19E9" w:rsidP="00262972">
            <w:pPr>
              <w:pStyle w:val="ListParagraph"/>
              <w:numPr>
                <w:ilvl w:val="0"/>
                <w:numId w:val="26"/>
              </w:numPr>
            </w:pPr>
            <w:r w:rsidRPr="00FF36DE">
              <w:rPr>
                <w:lang w:val="en-US"/>
              </w:rPr>
              <w:t>Administrative staff</w:t>
            </w:r>
          </w:p>
          <w:p w14:paraId="4E431393" w14:textId="46ABA689" w:rsidR="003A3BCE" w:rsidRPr="00FF36DE" w:rsidRDefault="003A3BCE" w:rsidP="00262972"/>
          <w:p w14:paraId="7E52BA73" w14:textId="77777777" w:rsidR="003A3BCE" w:rsidRPr="00FF36DE" w:rsidRDefault="003A3BCE" w:rsidP="00262972">
            <w:pPr>
              <w:numPr>
                <w:ilvl w:val="12"/>
                <w:numId w:val="0"/>
              </w:numPr>
              <w:rPr>
                <w:b/>
                <w:bCs/>
                <w:u w:val="single"/>
              </w:rPr>
            </w:pPr>
            <w:r w:rsidRPr="00FF36DE">
              <w:rPr>
                <w:b/>
                <w:bCs/>
                <w:u w:val="single"/>
              </w:rPr>
              <w:t>External relations</w:t>
            </w:r>
          </w:p>
          <w:p w14:paraId="46C7DBFE" w14:textId="77777777" w:rsidR="000F19E9" w:rsidRPr="00FF36DE" w:rsidRDefault="000F19E9" w:rsidP="00262972">
            <w:pPr>
              <w:pStyle w:val="ListParagraph"/>
              <w:numPr>
                <w:ilvl w:val="0"/>
                <w:numId w:val="26"/>
              </w:numPr>
            </w:pPr>
            <w:r w:rsidRPr="00FF36DE">
              <w:rPr>
                <w:lang w:val="en-US"/>
              </w:rPr>
              <w:t>Parents</w:t>
            </w:r>
          </w:p>
          <w:p w14:paraId="704F27C3" w14:textId="0D8EDE37" w:rsidR="003A3BCE" w:rsidRPr="00FF36DE" w:rsidRDefault="000F19E9" w:rsidP="003C40A3">
            <w:pPr>
              <w:pStyle w:val="ListParagraph"/>
              <w:numPr>
                <w:ilvl w:val="0"/>
                <w:numId w:val="26"/>
              </w:numPr>
            </w:pPr>
            <w:r w:rsidRPr="00FF36DE">
              <w:rPr>
                <w:lang w:val="en-US"/>
              </w:rPr>
              <w:t>Local Community</w:t>
            </w:r>
          </w:p>
        </w:tc>
      </w:tr>
    </w:tbl>
    <w:p w14:paraId="4445038C" w14:textId="77777777" w:rsidR="00CC2F0D" w:rsidRPr="00FF36DE" w:rsidRDefault="00CC2F0D" w:rsidP="00262972">
      <w:pPr>
        <w:rPr>
          <w:b/>
        </w:rPr>
      </w:pPr>
    </w:p>
    <w:sectPr w:rsidR="00CC2F0D" w:rsidRPr="00FF36DE" w:rsidSect="00800F08">
      <w:pgSz w:w="11906" w:h="16838"/>
      <w:pgMar w:top="567" w:right="1134" w:bottom="737" w:left="1134" w:header="7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B5C3F" w14:textId="77777777" w:rsidR="0035414E" w:rsidRDefault="0035414E" w:rsidP="00F91ACD">
      <w:r>
        <w:separator/>
      </w:r>
    </w:p>
  </w:endnote>
  <w:endnote w:type="continuationSeparator" w:id="0">
    <w:p w14:paraId="6AFA7E6D" w14:textId="77777777" w:rsidR="0035414E" w:rsidRDefault="0035414E" w:rsidP="00F9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66E40" w14:textId="77777777" w:rsidR="0035414E" w:rsidRDefault="0035414E" w:rsidP="00F91ACD">
      <w:r>
        <w:separator/>
      </w:r>
    </w:p>
  </w:footnote>
  <w:footnote w:type="continuationSeparator" w:id="0">
    <w:p w14:paraId="27FE1489" w14:textId="77777777" w:rsidR="0035414E" w:rsidRDefault="0035414E" w:rsidP="00F91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9FB"/>
    <w:multiLevelType w:val="hybridMultilevel"/>
    <w:tmpl w:val="4816DF8A"/>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D2143"/>
    <w:multiLevelType w:val="hybridMultilevel"/>
    <w:tmpl w:val="9E7C6D7E"/>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517E1"/>
    <w:multiLevelType w:val="hybridMultilevel"/>
    <w:tmpl w:val="AB7E80AE"/>
    <w:lvl w:ilvl="0" w:tplc="F8FC632A">
      <w:start w:val="1"/>
      <w:numFmt w:val="bullet"/>
      <w:lvlText w:val=""/>
      <w:lvlJc w:val="left"/>
      <w:pPr>
        <w:ind w:left="720" w:hanging="360"/>
      </w:pPr>
      <w:rPr>
        <w:rFonts w:ascii="Symbol" w:hAnsi="Symbol" w:hint="default"/>
      </w:rPr>
    </w:lvl>
    <w:lvl w:ilvl="1" w:tplc="E246160E">
      <w:start w:val="1"/>
      <w:numFmt w:val="bullet"/>
      <w:lvlText w:val="o"/>
      <w:lvlJc w:val="left"/>
      <w:pPr>
        <w:ind w:left="1440" w:hanging="360"/>
      </w:pPr>
      <w:rPr>
        <w:rFonts w:ascii="Courier New" w:hAnsi="Courier New" w:hint="default"/>
      </w:rPr>
    </w:lvl>
    <w:lvl w:ilvl="2" w:tplc="933627A4">
      <w:start w:val="1"/>
      <w:numFmt w:val="bullet"/>
      <w:lvlText w:val=""/>
      <w:lvlJc w:val="left"/>
      <w:pPr>
        <w:ind w:left="2160" w:hanging="360"/>
      </w:pPr>
      <w:rPr>
        <w:rFonts w:ascii="Wingdings" w:hAnsi="Wingdings" w:hint="default"/>
      </w:rPr>
    </w:lvl>
    <w:lvl w:ilvl="3" w:tplc="3C26C63C">
      <w:start w:val="1"/>
      <w:numFmt w:val="bullet"/>
      <w:lvlText w:val=""/>
      <w:lvlJc w:val="left"/>
      <w:pPr>
        <w:ind w:left="2880" w:hanging="360"/>
      </w:pPr>
      <w:rPr>
        <w:rFonts w:ascii="Symbol" w:hAnsi="Symbol" w:hint="default"/>
      </w:rPr>
    </w:lvl>
    <w:lvl w:ilvl="4" w:tplc="9872DAAA">
      <w:start w:val="1"/>
      <w:numFmt w:val="bullet"/>
      <w:lvlText w:val="o"/>
      <w:lvlJc w:val="left"/>
      <w:pPr>
        <w:ind w:left="3600" w:hanging="360"/>
      </w:pPr>
      <w:rPr>
        <w:rFonts w:ascii="Courier New" w:hAnsi="Courier New" w:hint="default"/>
      </w:rPr>
    </w:lvl>
    <w:lvl w:ilvl="5" w:tplc="26DC3254">
      <w:start w:val="1"/>
      <w:numFmt w:val="bullet"/>
      <w:lvlText w:val=""/>
      <w:lvlJc w:val="left"/>
      <w:pPr>
        <w:ind w:left="4320" w:hanging="360"/>
      </w:pPr>
      <w:rPr>
        <w:rFonts w:ascii="Wingdings" w:hAnsi="Wingdings" w:hint="default"/>
      </w:rPr>
    </w:lvl>
    <w:lvl w:ilvl="6" w:tplc="288CF9DE">
      <w:start w:val="1"/>
      <w:numFmt w:val="bullet"/>
      <w:lvlText w:val=""/>
      <w:lvlJc w:val="left"/>
      <w:pPr>
        <w:ind w:left="5040" w:hanging="360"/>
      </w:pPr>
      <w:rPr>
        <w:rFonts w:ascii="Symbol" w:hAnsi="Symbol" w:hint="default"/>
      </w:rPr>
    </w:lvl>
    <w:lvl w:ilvl="7" w:tplc="718687AE">
      <w:start w:val="1"/>
      <w:numFmt w:val="bullet"/>
      <w:lvlText w:val="o"/>
      <w:lvlJc w:val="left"/>
      <w:pPr>
        <w:ind w:left="5760" w:hanging="360"/>
      </w:pPr>
      <w:rPr>
        <w:rFonts w:ascii="Courier New" w:hAnsi="Courier New" w:hint="default"/>
      </w:rPr>
    </w:lvl>
    <w:lvl w:ilvl="8" w:tplc="ACBC5508">
      <w:start w:val="1"/>
      <w:numFmt w:val="bullet"/>
      <w:lvlText w:val=""/>
      <w:lvlJc w:val="left"/>
      <w:pPr>
        <w:ind w:left="6480" w:hanging="360"/>
      </w:pPr>
      <w:rPr>
        <w:rFonts w:ascii="Wingdings" w:hAnsi="Wingdings" w:hint="default"/>
      </w:rPr>
    </w:lvl>
  </w:abstractNum>
  <w:abstractNum w:abstractNumId="3" w15:restartNumberingAfterBreak="0">
    <w:nsid w:val="0CF65AD2"/>
    <w:multiLevelType w:val="hybridMultilevel"/>
    <w:tmpl w:val="F920F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C97930"/>
    <w:multiLevelType w:val="hybridMultilevel"/>
    <w:tmpl w:val="DEE4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F4834"/>
    <w:multiLevelType w:val="hybridMultilevel"/>
    <w:tmpl w:val="1E8A0D14"/>
    <w:lvl w:ilvl="0" w:tplc="6226B79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66C9F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456F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425F1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06AD1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7C87D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40186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A8046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DCFE4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3C4E04"/>
    <w:multiLevelType w:val="hybridMultilevel"/>
    <w:tmpl w:val="98DA8FB4"/>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619D4"/>
    <w:multiLevelType w:val="hybridMultilevel"/>
    <w:tmpl w:val="D0086762"/>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720"/>
        </w:tabs>
        <w:ind w:left="72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F593E"/>
    <w:multiLevelType w:val="hybridMultilevel"/>
    <w:tmpl w:val="63505C9E"/>
    <w:lvl w:ilvl="0" w:tplc="1772C4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013EB"/>
    <w:multiLevelType w:val="hybridMultilevel"/>
    <w:tmpl w:val="C902F040"/>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F13ED"/>
    <w:multiLevelType w:val="hybridMultilevel"/>
    <w:tmpl w:val="3C6C5CAA"/>
    <w:lvl w:ilvl="0" w:tplc="392A6320">
      <w:start w:val="1"/>
      <w:numFmt w:val="bullet"/>
      <w:lvlText w:val="•"/>
      <w:lvlJc w:val="left"/>
      <w:pPr>
        <w:ind w:left="720" w:hanging="360"/>
      </w:pPr>
      <w:rPr>
        <w:rFonts w:ascii="Calibri" w:hAnsi="Calibri" w:hint="default"/>
      </w:rPr>
    </w:lvl>
    <w:lvl w:ilvl="1" w:tplc="47283124">
      <w:start w:val="1"/>
      <w:numFmt w:val="bullet"/>
      <w:lvlText w:val="o"/>
      <w:lvlJc w:val="left"/>
      <w:pPr>
        <w:ind w:left="1440" w:hanging="360"/>
      </w:pPr>
      <w:rPr>
        <w:rFonts w:ascii="Courier New" w:hAnsi="Courier New" w:hint="default"/>
      </w:rPr>
    </w:lvl>
    <w:lvl w:ilvl="2" w:tplc="96C0E7C4">
      <w:start w:val="1"/>
      <w:numFmt w:val="bullet"/>
      <w:lvlText w:val=""/>
      <w:lvlJc w:val="left"/>
      <w:pPr>
        <w:ind w:left="2160" w:hanging="360"/>
      </w:pPr>
      <w:rPr>
        <w:rFonts w:ascii="Wingdings" w:hAnsi="Wingdings" w:hint="default"/>
      </w:rPr>
    </w:lvl>
    <w:lvl w:ilvl="3" w:tplc="FB987DBC">
      <w:start w:val="1"/>
      <w:numFmt w:val="bullet"/>
      <w:lvlText w:val=""/>
      <w:lvlJc w:val="left"/>
      <w:pPr>
        <w:ind w:left="2880" w:hanging="360"/>
      </w:pPr>
      <w:rPr>
        <w:rFonts w:ascii="Symbol" w:hAnsi="Symbol" w:hint="default"/>
      </w:rPr>
    </w:lvl>
    <w:lvl w:ilvl="4" w:tplc="02F6083C">
      <w:start w:val="1"/>
      <w:numFmt w:val="bullet"/>
      <w:lvlText w:val="o"/>
      <w:lvlJc w:val="left"/>
      <w:pPr>
        <w:ind w:left="3600" w:hanging="360"/>
      </w:pPr>
      <w:rPr>
        <w:rFonts w:ascii="Courier New" w:hAnsi="Courier New" w:hint="default"/>
      </w:rPr>
    </w:lvl>
    <w:lvl w:ilvl="5" w:tplc="433004E8">
      <w:start w:val="1"/>
      <w:numFmt w:val="bullet"/>
      <w:lvlText w:val=""/>
      <w:lvlJc w:val="left"/>
      <w:pPr>
        <w:ind w:left="4320" w:hanging="360"/>
      </w:pPr>
      <w:rPr>
        <w:rFonts w:ascii="Wingdings" w:hAnsi="Wingdings" w:hint="default"/>
      </w:rPr>
    </w:lvl>
    <w:lvl w:ilvl="6" w:tplc="84F659C6">
      <w:start w:val="1"/>
      <w:numFmt w:val="bullet"/>
      <w:lvlText w:val=""/>
      <w:lvlJc w:val="left"/>
      <w:pPr>
        <w:ind w:left="5040" w:hanging="360"/>
      </w:pPr>
      <w:rPr>
        <w:rFonts w:ascii="Symbol" w:hAnsi="Symbol" w:hint="default"/>
      </w:rPr>
    </w:lvl>
    <w:lvl w:ilvl="7" w:tplc="595A41E6">
      <w:start w:val="1"/>
      <w:numFmt w:val="bullet"/>
      <w:lvlText w:val="o"/>
      <w:lvlJc w:val="left"/>
      <w:pPr>
        <w:ind w:left="5760" w:hanging="360"/>
      </w:pPr>
      <w:rPr>
        <w:rFonts w:ascii="Courier New" w:hAnsi="Courier New" w:hint="default"/>
      </w:rPr>
    </w:lvl>
    <w:lvl w:ilvl="8" w:tplc="5E7AE2EC">
      <w:start w:val="1"/>
      <w:numFmt w:val="bullet"/>
      <w:lvlText w:val=""/>
      <w:lvlJc w:val="left"/>
      <w:pPr>
        <w:ind w:left="6480" w:hanging="360"/>
      </w:pPr>
      <w:rPr>
        <w:rFonts w:ascii="Wingdings" w:hAnsi="Wingdings" w:hint="default"/>
      </w:rPr>
    </w:lvl>
  </w:abstractNum>
  <w:abstractNum w:abstractNumId="11" w15:restartNumberingAfterBreak="0">
    <w:nsid w:val="18344B10"/>
    <w:multiLevelType w:val="hybridMultilevel"/>
    <w:tmpl w:val="CA523E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F9A7F8B"/>
    <w:multiLevelType w:val="hybridMultilevel"/>
    <w:tmpl w:val="BBC8A1CC"/>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A351D"/>
    <w:multiLevelType w:val="hybridMultilevel"/>
    <w:tmpl w:val="C35653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46965"/>
    <w:multiLevelType w:val="hybridMultilevel"/>
    <w:tmpl w:val="4BB604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40509"/>
    <w:multiLevelType w:val="hybridMultilevel"/>
    <w:tmpl w:val="C7B28746"/>
    <w:lvl w:ilvl="0" w:tplc="C3F2B158">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720"/>
        </w:tabs>
        <w:ind w:left="72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C85F84"/>
    <w:multiLevelType w:val="hybridMultilevel"/>
    <w:tmpl w:val="1BD4142C"/>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E0210"/>
    <w:multiLevelType w:val="hybridMultilevel"/>
    <w:tmpl w:val="A1AE26F6"/>
    <w:lvl w:ilvl="0" w:tplc="36EEB77E">
      <w:start w:val="1"/>
      <w:numFmt w:val="bullet"/>
      <w:lvlText w:val=""/>
      <w:lvlJc w:val="left"/>
      <w:pPr>
        <w:ind w:left="720" w:hanging="360"/>
      </w:pPr>
      <w:rPr>
        <w:rFonts w:ascii="Symbol" w:hAnsi="Symbol" w:hint="default"/>
      </w:rPr>
    </w:lvl>
    <w:lvl w:ilvl="1" w:tplc="EC948AA8">
      <w:start w:val="1"/>
      <w:numFmt w:val="bullet"/>
      <w:lvlText w:val="o"/>
      <w:lvlJc w:val="left"/>
      <w:pPr>
        <w:ind w:left="1440" w:hanging="360"/>
      </w:pPr>
      <w:rPr>
        <w:rFonts w:ascii="Courier New" w:hAnsi="Courier New" w:hint="default"/>
      </w:rPr>
    </w:lvl>
    <w:lvl w:ilvl="2" w:tplc="B1CEA35E">
      <w:start w:val="1"/>
      <w:numFmt w:val="bullet"/>
      <w:lvlText w:val=""/>
      <w:lvlJc w:val="left"/>
      <w:pPr>
        <w:ind w:left="2160" w:hanging="360"/>
      </w:pPr>
      <w:rPr>
        <w:rFonts w:ascii="Wingdings" w:hAnsi="Wingdings" w:hint="default"/>
      </w:rPr>
    </w:lvl>
    <w:lvl w:ilvl="3" w:tplc="C8447FEA">
      <w:start w:val="1"/>
      <w:numFmt w:val="bullet"/>
      <w:lvlText w:val=""/>
      <w:lvlJc w:val="left"/>
      <w:pPr>
        <w:ind w:left="2880" w:hanging="360"/>
      </w:pPr>
      <w:rPr>
        <w:rFonts w:ascii="Symbol" w:hAnsi="Symbol" w:hint="default"/>
      </w:rPr>
    </w:lvl>
    <w:lvl w:ilvl="4" w:tplc="D3A4EF88">
      <w:start w:val="1"/>
      <w:numFmt w:val="bullet"/>
      <w:lvlText w:val="o"/>
      <w:lvlJc w:val="left"/>
      <w:pPr>
        <w:ind w:left="3600" w:hanging="360"/>
      </w:pPr>
      <w:rPr>
        <w:rFonts w:ascii="Courier New" w:hAnsi="Courier New" w:hint="default"/>
      </w:rPr>
    </w:lvl>
    <w:lvl w:ilvl="5" w:tplc="DEB0935E">
      <w:start w:val="1"/>
      <w:numFmt w:val="bullet"/>
      <w:lvlText w:val=""/>
      <w:lvlJc w:val="left"/>
      <w:pPr>
        <w:ind w:left="4320" w:hanging="360"/>
      </w:pPr>
      <w:rPr>
        <w:rFonts w:ascii="Wingdings" w:hAnsi="Wingdings" w:hint="default"/>
      </w:rPr>
    </w:lvl>
    <w:lvl w:ilvl="6" w:tplc="E2FC6914">
      <w:start w:val="1"/>
      <w:numFmt w:val="bullet"/>
      <w:lvlText w:val=""/>
      <w:lvlJc w:val="left"/>
      <w:pPr>
        <w:ind w:left="5040" w:hanging="360"/>
      </w:pPr>
      <w:rPr>
        <w:rFonts w:ascii="Symbol" w:hAnsi="Symbol" w:hint="default"/>
      </w:rPr>
    </w:lvl>
    <w:lvl w:ilvl="7" w:tplc="AF7EE952">
      <w:start w:val="1"/>
      <w:numFmt w:val="bullet"/>
      <w:lvlText w:val="o"/>
      <w:lvlJc w:val="left"/>
      <w:pPr>
        <w:ind w:left="5760" w:hanging="360"/>
      </w:pPr>
      <w:rPr>
        <w:rFonts w:ascii="Courier New" w:hAnsi="Courier New" w:hint="default"/>
      </w:rPr>
    </w:lvl>
    <w:lvl w:ilvl="8" w:tplc="AC247C0A">
      <w:start w:val="1"/>
      <w:numFmt w:val="bullet"/>
      <w:lvlText w:val=""/>
      <w:lvlJc w:val="left"/>
      <w:pPr>
        <w:ind w:left="6480" w:hanging="360"/>
      </w:pPr>
      <w:rPr>
        <w:rFonts w:ascii="Wingdings" w:hAnsi="Wingdings" w:hint="default"/>
      </w:rPr>
    </w:lvl>
  </w:abstractNum>
  <w:abstractNum w:abstractNumId="18" w15:restartNumberingAfterBreak="0">
    <w:nsid w:val="4293380F"/>
    <w:multiLevelType w:val="hybridMultilevel"/>
    <w:tmpl w:val="BCBAE0AA"/>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17F74"/>
    <w:multiLevelType w:val="hybridMultilevel"/>
    <w:tmpl w:val="C6868F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7C04F01"/>
    <w:multiLevelType w:val="hybridMultilevel"/>
    <w:tmpl w:val="788C2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D53679"/>
    <w:multiLevelType w:val="hybridMultilevel"/>
    <w:tmpl w:val="0082F9C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A5A33"/>
    <w:multiLevelType w:val="hybridMultilevel"/>
    <w:tmpl w:val="4C98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92E67"/>
    <w:multiLevelType w:val="hybridMultilevel"/>
    <w:tmpl w:val="DBA03614"/>
    <w:lvl w:ilvl="0" w:tplc="040C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18779E"/>
    <w:multiLevelType w:val="hybridMultilevel"/>
    <w:tmpl w:val="75BE7376"/>
    <w:lvl w:ilvl="0" w:tplc="EA429C3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20C32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06D3E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68008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CC738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CA60C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AF16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F2DE6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48CEE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FC71865"/>
    <w:multiLevelType w:val="hybridMultilevel"/>
    <w:tmpl w:val="707A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63631"/>
    <w:multiLevelType w:val="hybridMultilevel"/>
    <w:tmpl w:val="F1DAE31A"/>
    <w:lvl w:ilvl="0" w:tplc="523C37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F5EB5"/>
    <w:multiLevelType w:val="hybridMultilevel"/>
    <w:tmpl w:val="FC8A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3D4769"/>
    <w:multiLevelType w:val="hybridMultilevel"/>
    <w:tmpl w:val="A07A1A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5D0CA2"/>
    <w:multiLevelType w:val="hybridMultilevel"/>
    <w:tmpl w:val="BA2831C6"/>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75747"/>
    <w:multiLevelType w:val="hybridMultilevel"/>
    <w:tmpl w:val="168C4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7"/>
  </w:num>
  <w:num w:numId="4">
    <w:abstractNumId w:val="30"/>
  </w:num>
  <w:num w:numId="5">
    <w:abstractNumId w:val="4"/>
  </w:num>
  <w:num w:numId="6">
    <w:abstractNumId w:val="18"/>
  </w:num>
  <w:num w:numId="7">
    <w:abstractNumId w:val="9"/>
  </w:num>
  <w:num w:numId="8">
    <w:abstractNumId w:val="1"/>
  </w:num>
  <w:num w:numId="9">
    <w:abstractNumId w:val="0"/>
  </w:num>
  <w:num w:numId="10">
    <w:abstractNumId w:val="6"/>
  </w:num>
  <w:num w:numId="11">
    <w:abstractNumId w:val="12"/>
  </w:num>
  <w:num w:numId="12">
    <w:abstractNumId w:val="21"/>
  </w:num>
  <w:num w:numId="13">
    <w:abstractNumId w:val="23"/>
  </w:num>
  <w:num w:numId="14">
    <w:abstractNumId w:val="29"/>
  </w:num>
  <w:num w:numId="15">
    <w:abstractNumId w:val="7"/>
  </w:num>
  <w:num w:numId="16">
    <w:abstractNumId w:val="15"/>
  </w:num>
  <w:num w:numId="17">
    <w:abstractNumId w:val="13"/>
  </w:num>
  <w:num w:numId="18">
    <w:abstractNumId w:val="16"/>
  </w:num>
  <w:num w:numId="19">
    <w:abstractNumId w:val="20"/>
  </w:num>
  <w:num w:numId="20">
    <w:abstractNumId w:val="22"/>
  </w:num>
  <w:num w:numId="21">
    <w:abstractNumId w:val="26"/>
  </w:num>
  <w:num w:numId="22">
    <w:abstractNumId w:val="8"/>
  </w:num>
  <w:num w:numId="23">
    <w:abstractNumId w:val="28"/>
  </w:num>
  <w:num w:numId="24">
    <w:abstractNumId w:val="19"/>
  </w:num>
  <w:num w:numId="25">
    <w:abstractNumId w:val="3"/>
  </w:num>
  <w:num w:numId="26">
    <w:abstractNumId w:val="11"/>
  </w:num>
  <w:num w:numId="27">
    <w:abstractNumId w:val="5"/>
  </w:num>
  <w:num w:numId="28">
    <w:abstractNumId w:val="24"/>
  </w:num>
  <w:num w:numId="29">
    <w:abstractNumId w:val="25"/>
  </w:num>
  <w:num w:numId="30">
    <w:abstractNumId w:val="27"/>
  </w:num>
  <w:num w:numId="3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89"/>
    <w:rsid w:val="00001663"/>
    <w:rsid w:val="00007091"/>
    <w:rsid w:val="000303B1"/>
    <w:rsid w:val="00046486"/>
    <w:rsid w:val="00056FEB"/>
    <w:rsid w:val="0006539C"/>
    <w:rsid w:val="0007520A"/>
    <w:rsid w:val="00083E0D"/>
    <w:rsid w:val="00092644"/>
    <w:rsid w:val="000A4237"/>
    <w:rsid w:val="000C429B"/>
    <w:rsid w:val="000C5567"/>
    <w:rsid w:val="000D2E14"/>
    <w:rsid w:val="000D7ED9"/>
    <w:rsid w:val="000E3532"/>
    <w:rsid w:val="000E3ECB"/>
    <w:rsid w:val="000E50F7"/>
    <w:rsid w:val="000E6259"/>
    <w:rsid w:val="000F1732"/>
    <w:rsid w:val="000F19E9"/>
    <w:rsid w:val="00102CE3"/>
    <w:rsid w:val="001047AB"/>
    <w:rsid w:val="00122873"/>
    <w:rsid w:val="00124085"/>
    <w:rsid w:val="001262F9"/>
    <w:rsid w:val="00126F62"/>
    <w:rsid w:val="00137B52"/>
    <w:rsid w:val="001425AC"/>
    <w:rsid w:val="00162292"/>
    <w:rsid w:val="00182237"/>
    <w:rsid w:val="00183FF4"/>
    <w:rsid w:val="001A6059"/>
    <w:rsid w:val="001A7592"/>
    <w:rsid w:val="001B3A73"/>
    <w:rsid w:val="001B50DD"/>
    <w:rsid w:val="001C28D2"/>
    <w:rsid w:val="001C390E"/>
    <w:rsid w:val="001D32A9"/>
    <w:rsid w:val="001D61EB"/>
    <w:rsid w:val="001E0A7C"/>
    <w:rsid w:val="001E65E9"/>
    <w:rsid w:val="001F6E95"/>
    <w:rsid w:val="00204414"/>
    <w:rsid w:val="00226257"/>
    <w:rsid w:val="002376FA"/>
    <w:rsid w:val="00262972"/>
    <w:rsid w:val="00263AE7"/>
    <w:rsid w:val="0026491F"/>
    <w:rsid w:val="00277EB7"/>
    <w:rsid w:val="002908F2"/>
    <w:rsid w:val="00291732"/>
    <w:rsid w:val="002B4DC3"/>
    <w:rsid w:val="002C694B"/>
    <w:rsid w:val="002C7594"/>
    <w:rsid w:val="002D17A3"/>
    <w:rsid w:val="002E2635"/>
    <w:rsid w:val="002F4A3D"/>
    <w:rsid w:val="002F56F6"/>
    <w:rsid w:val="002F6F84"/>
    <w:rsid w:val="00302D10"/>
    <w:rsid w:val="00302DA8"/>
    <w:rsid w:val="0033099D"/>
    <w:rsid w:val="00332F6A"/>
    <w:rsid w:val="003351C9"/>
    <w:rsid w:val="00346406"/>
    <w:rsid w:val="003538C4"/>
    <w:rsid w:val="0035414E"/>
    <w:rsid w:val="00365AD0"/>
    <w:rsid w:val="00371720"/>
    <w:rsid w:val="00372624"/>
    <w:rsid w:val="00375FA3"/>
    <w:rsid w:val="00397F04"/>
    <w:rsid w:val="003A3BCE"/>
    <w:rsid w:val="003B3AB8"/>
    <w:rsid w:val="003C40A3"/>
    <w:rsid w:val="003D3179"/>
    <w:rsid w:val="003F7447"/>
    <w:rsid w:val="00401DAA"/>
    <w:rsid w:val="00403543"/>
    <w:rsid w:val="004069BD"/>
    <w:rsid w:val="00417F02"/>
    <w:rsid w:val="0042424F"/>
    <w:rsid w:val="00425D99"/>
    <w:rsid w:val="004336F4"/>
    <w:rsid w:val="004424DE"/>
    <w:rsid w:val="00443EE1"/>
    <w:rsid w:val="00451DCE"/>
    <w:rsid w:val="00454F4D"/>
    <w:rsid w:val="004708DD"/>
    <w:rsid w:val="0048072D"/>
    <w:rsid w:val="00495D7C"/>
    <w:rsid w:val="004B12B2"/>
    <w:rsid w:val="004C6A0F"/>
    <w:rsid w:val="004D1A04"/>
    <w:rsid w:val="004D1ED9"/>
    <w:rsid w:val="004F1113"/>
    <w:rsid w:val="004F28DF"/>
    <w:rsid w:val="004F658E"/>
    <w:rsid w:val="00510C21"/>
    <w:rsid w:val="00515F2C"/>
    <w:rsid w:val="00525940"/>
    <w:rsid w:val="005350E9"/>
    <w:rsid w:val="005472BC"/>
    <w:rsid w:val="00552BB6"/>
    <w:rsid w:val="00552D7E"/>
    <w:rsid w:val="00567CD7"/>
    <w:rsid w:val="0057734C"/>
    <w:rsid w:val="005774FF"/>
    <w:rsid w:val="00582ED7"/>
    <w:rsid w:val="005840D8"/>
    <w:rsid w:val="0058604E"/>
    <w:rsid w:val="005A21C1"/>
    <w:rsid w:val="005A3DEA"/>
    <w:rsid w:val="005A7A11"/>
    <w:rsid w:val="005B4788"/>
    <w:rsid w:val="005B59CA"/>
    <w:rsid w:val="005D14A5"/>
    <w:rsid w:val="005E70E2"/>
    <w:rsid w:val="006057BE"/>
    <w:rsid w:val="0060731E"/>
    <w:rsid w:val="00613B4A"/>
    <w:rsid w:val="00617E8B"/>
    <w:rsid w:val="006304A7"/>
    <w:rsid w:val="006329AA"/>
    <w:rsid w:val="00635CCA"/>
    <w:rsid w:val="0064417F"/>
    <w:rsid w:val="00651BCB"/>
    <w:rsid w:val="0065383A"/>
    <w:rsid w:val="00657C72"/>
    <w:rsid w:val="00661E5C"/>
    <w:rsid w:val="0066647E"/>
    <w:rsid w:val="00671496"/>
    <w:rsid w:val="006853E0"/>
    <w:rsid w:val="00686E8F"/>
    <w:rsid w:val="00697274"/>
    <w:rsid w:val="006A0CD9"/>
    <w:rsid w:val="006B00BF"/>
    <w:rsid w:val="006B0493"/>
    <w:rsid w:val="006B250E"/>
    <w:rsid w:val="006B6D32"/>
    <w:rsid w:val="006C093D"/>
    <w:rsid w:val="006C3B10"/>
    <w:rsid w:val="006C4361"/>
    <w:rsid w:val="006F3A4E"/>
    <w:rsid w:val="0070308A"/>
    <w:rsid w:val="007041D6"/>
    <w:rsid w:val="007102DF"/>
    <w:rsid w:val="00710ABB"/>
    <w:rsid w:val="00714E3A"/>
    <w:rsid w:val="00716192"/>
    <w:rsid w:val="00720207"/>
    <w:rsid w:val="00734971"/>
    <w:rsid w:val="00746B3F"/>
    <w:rsid w:val="007551A2"/>
    <w:rsid w:val="00764095"/>
    <w:rsid w:val="00764A61"/>
    <w:rsid w:val="0077418F"/>
    <w:rsid w:val="0077779C"/>
    <w:rsid w:val="00782466"/>
    <w:rsid w:val="00784877"/>
    <w:rsid w:val="0079231D"/>
    <w:rsid w:val="007A22FF"/>
    <w:rsid w:val="007A2497"/>
    <w:rsid w:val="007A6C76"/>
    <w:rsid w:val="007B3884"/>
    <w:rsid w:val="007C0657"/>
    <w:rsid w:val="007C33FF"/>
    <w:rsid w:val="007C52A7"/>
    <w:rsid w:val="007D1BD7"/>
    <w:rsid w:val="007D680A"/>
    <w:rsid w:val="007D6C52"/>
    <w:rsid w:val="007E6A79"/>
    <w:rsid w:val="007F3B47"/>
    <w:rsid w:val="007F5DEB"/>
    <w:rsid w:val="007F7012"/>
    <w:rsid w:val="007F7591"/>
    <w:rsid w:val="00800F08"/>
    <w:rsid w:val="00811C20"/>
    <w:rsid w:val="00824F58"/>
    <w:rsid w:val="008327A3"/>
    <w:rsid w:val="00842532"/>
    <w:rsid w:val="00845293"/>
    <w:rsid w:val="00850032"/>
    <w:rsid w:val="00853153"/>
    <w:rsid w:val="00864337"/>
    <w:rsid w:val="0086546D"/>
    <w:rsid w:val="008667DF"/>
    <w:rsid w:val="0088614F"/>
    <w:rsid w:val="0089170E"/>
    <w:rsid w:val="008964BF"/>
    <w:rsid w:val="008B4AF7"/>
    <w:rsid w:val="008C43F1"/>
    <w:rsid w:val="008D30BC"/>
    <w:rsid w:val="008D6FEC"/>
    <w:rsid w:val="00902EBC"/>
    <w:rsid w:val="00904514"/>
    <w:rsid w:val="00910458"/>
    <w:rsid w:val="00916356"/>
    <w:rsid w:val="00917DCD"/>
    <w:rsid w:val="00942A72"/>
    <w:rsid w:val="009431D0"/>
    <w:rsid w:val="00960420"/>
    <w:rsid w:val="009611FD"/>
    <w:rsid w:val="00985C32"/>
    <w:rsid w:val="009919C9"/>
    <w:rsid w:val="00992A1E"/>
    <w:rsid w:val="009970D8"/>
    <w:rsid w:val="009E31B3"/>
    <w:rsid w:val="00A00A37"/>
    <w:rsid w:val="00A10F92"/>
    <w:rsid w:val="00A338DA"/>
    <w:rsid w:val="00A46335"/>
    <w:rsid w:val="00A46753"/>
    <w:rsid w:val="00A7296B"/>
    <w:rsid w:val="00A7516D"/>
    <w:rsid w:val="00A92079"/>
    <w:rsid w:val="00A9786D"/>
    <w:rsid w:val="00AA1C92"/>
    <w:rsid w:val="00AA7D1C"/>
    <w:rsid w:val="00AC2896"/>
    <w:rsid w:val="00AC2F1B"/>
    <w:rsid w:val="00AD228C"/>
    <w:rsid w:val="00AE2561"/>
    <w:rsid w:val="00AE5830"/>
    <w:rsid w:val="00AE73D9"/>
    <w:rsid w:val="00AF1183"/>
    <w:rsid w:val="00AF7A11"/>
    <w:rsid w:val="00B03B02"/>
    <w:rsid w:val="00B03F8E"/>
    <w:rsid w:val="00B04C22"/>
    <w:rsid w:val="00B1041C"/>
    <w:rsid w:val="00B35AFC"/>
    <w:rsid w:val="00B51F95"/>
    <w:rsid w:val="00B5694E"/>
    <w:rsid w:val="00B704E8"/>
    <w:rsid w:val="00B72032"/>
    <w:rsid w:val="00B72081"/>
    <w:rsid w:val="00B76749"/>
    <w:rsid w:val="00B85859"/>
    <w:rsid w:val="00BA1731"/>
    <w:rsid w:val="00BA276F"/>
    <w:rsid w:val="00BA2E89"/>
    <w:rsid w:val="00BC7257"/>
    <w:rsid w:val="00BE14AE"/>
    <w:rsid w:val="00BE5A39"/>
    <w:rsid w:val="00C02C4C"/>
    <w:rsid w:val="00C06677"/>
    <w:rsid w:val="00C337D7"/>
    <w:rsid w:val="00C451C4"/>
    <w:rsid w:val="00C60F6A"/>
    <w:rsid w:val="00C63F42"/>
    <w:rsid w:val="00C737E2"/>
    <w:rsid w:val="00C75D61"/>
    <w:rsid w:val="00C922EB"/>
    <w:rsid w:val="00C97432"/>
    <w:rsid w:val="00CA0615"/>
    <w:rsid w:val="00CB34CD"/>
    <w:rsid w:val="00CB4BE4"/>
    <w:rsid w:val="00CC2F0D"/>
    <w:rsid w:val="00CE1FE0"/>
    <w:rsid w:val="00CF2443"/>
    <w:rsid w:val="00CF7FF2"/>
    <w:rsid w:val="00D01955"/>
    <w:rsid w:val="00D07B8A"/>
    <w:rsid w:val="00D1078B"/>
    <w:rsid w:val="00D2053D"/>
    <w:rsid w:val="00D452F8"/>
    <w:rsid w:val="00D45E3D"/>
    <w:rsid w:val="00D47FB0"/>
    <w:rsid w:val="00D52C93"/>
    <w:rsid w:val="00D550E3"/>
    <w:rsid w:val="00D72A03"/>
    <w:rsid w:val="00D77E57"/>
    <w:rsid w:val="00DA1126"/>
    <w:rsid w:val="00DC0503"/>
    <w:rsid w:val="00DD43DD"/>
    <w:rsid w:val="00DD4BB5"/>
    <w:rsid w:val="00E05F5C"/>
    <w:rsid w:val="00E1723C"/>
    <w:rsid w:val="00E20942"/>
    <w:rsid w:val="00E4134D"/>
    <w:rsid w:val="00E41E82"/>
    <w:rsid w:val="00E64492"/>
    <w:rsid w:val="00E73520"/>
    <w:rsid w:val="00E73602"/>
    <w:rsid w:val="00E74915"/>
    <w:rsid w:val="00E80862"/>
    <w:rsid w:val="00EA3BEF"/>
    <w:rsid w:val="00EC12EF"/>
    <w:rsid w:val="00EC177D"/>
    <w:rsid w:val="00EC2257"/>
    <w:rsid w:val="00EC5906"/>
    <w:rsid w:val="00ED001A"/>
    <w:rsid w:val="00ED7021"/>
    <w:rsid w:val="00ED7E93"/>
    <w:rsid w:val="00EE2D5F"/>
    <w:rsid w:val="00EE3AE5"/>
    <w:rsid w:val="00EF3B5F"/>
    <w:rsid w:val="00F06059"/>
    <w:rsid w:val="00F35FAD"/>
    <w:rsid w:val="00F36915"/>
    <w:rsid w:val="00F45473"/>
    <w:rsid w:val="00F47474"/>
    <w:rsid w:val="00F47EB6"/>
    <w:rsid w:val="00F606D0"/>
    <w:rsid w:val="00F91ACD"/>
    <w:rsid w:val="00FA2148"/>
    <w:rsid w:val="00FA3AA9"/>
    <w:rsid w:val="00FA6BD6"/>
    <w:rsid w:val="00FB038A"/>
    <w:rsid w:val="00FB1392"/>
    <w:rsid w:val="00FC2EDE"/>
    <w:rsid w:val="00FC37AD"/>
    <w:rsid w:val="00FE52EE"/>
    <w:rsid w:val="00FF092E"/>
    <w:rsid w:val="00FF36DE"/>
    <w:rsid w:val="0104A0EB"/>
    <w:rsid w:val="01BDA50F"/>
    <w:rsid w:val="01F26E7D"/>
    <w:rsid w:val="0206B647"/>
    <w:rsid w:val="03137391"/>
    <w:rsid w:val="035338ED"/>
    <w:rsid w:val="0394015B"/>
    <w:rsid w:val="03CF772E"/>
    <w:rsid w:val="040B0F80"/>
    <w:rsid w:val="042B7DCD"/>
    <w:rsid w:val="04A76D47"/>
    <w:rsid w:val="04DFE078"/>
    <w:rsid w:val="04F91734"/>
    <w:rsid w:val="05406799"/>
    <w:rsid w:val="05F94213"/>
    <w:rsid w:val="061C90E4"/>
    <w:rsid w:val="06353EF8"/>
    <w:rsid w:val="065D75F0"/>
    <w:rsid w:val="07D6F922"/>
    <w:rsid w:val="08A06D2D"/>
    <w:rsid w:val="097A67B5"/>
    <w:rsid w:val="0AECB680"/>
    <w:rsid w:val="0B190603"/>
    <w:rsid w:val="0B5A0E8C"/>
    <w:rsid w:val="0CAD5446"/>
    <w:rsid w:val="0D98571B"/>
    <w:rsid w:val="0ECFBE91"/>
    <w:rsid w:val="0F8A0831"/>
    <w:rsid w:val="0FFE77B6"/>
    <w:rsid w:val="121D0AB5"/>
    <w:rsid w:val="135C6F68"/>
    <w:rsid w:val="1391C250"/>
    <w:rsid w:val="13E30A32"/>
    <w:rsid w:val="13FFCFC3"/>
    <w:rsid w:val="142351E5"/>
    <w:rsid w:val="15742FDE"/>
    <w:rsid w:val="15B83838"/>
    <w:rsid w:val="16003660"/>
    <w:rsid w:val="171042A7"/>
    <w:rsid w:val="171E597A"/>
    <w:rsid w:val="179D85AF"/>
    <w:rsid w:val="17A78873"/>
    <w:rsid w:val="186A442C"/>
    <w:rsid w:val="1884665B"/>
    <w:rsid w:val="18A19925"/>
    <w:rsid w:val="19582A3D"/>
    <w:rsid w:val="19CE88B9"/>
    <w:rsid w:val="19D6CFF7"/>
    <w:rsid w:val="1A19913E"/>
    <w:rsid w:val="1A84109C"/>
    <w:rsid w:val="1B4BF4AE"/>
    <w:rsid w:val="1BCA6ECE"/>
    <w:rsid w:val="1BE9B64B"/>
    <w:rsid w:val="1C708DB5"/>
    <w:rsid w:val="1CB58904"/>
    <w:rsid w:val="1DE64E75"/>
    <w:rsid w:val="1DED636D"/>
    <w:rsid w:val="1EEC4FA1"/>
    <w:rsid w:val="1F54ED59"/>
    <w:rsid w:val="1FF9DF31"/>
    <w:rsid w:val="20E0EB3D"/>
    <w:rsid w:val="20EE7B7B"/>
    <w:rsid w:val="2165AAC5"/>
    <w:rsid w:val="2167B7EC"/>
    <w:rsid w:val="2212710A"/>
    <w:rsid w:val="2358287C"/>
    <w:rsid w:val="23F9B679"/>
    <w:rsid w:val="24772F8D"/>
    <w:rsid w:val="24ECABE3"/>
    <w:rsid w:val="254204C1"/>
    <w:rsid w:val="2630AC4F"/>
    <w:rsid w:val="2630FD33"/>
    <w:rsid w:val="263A4AEC"/>
    <w:rsid w:val="265AD5C7"/>
    <w:rsid w:val="2675A559"/>
    <w:rsid w:val="26CA4388"/>
    <w:rsid w:val="275C5E7E"/>
    <w:rsid w:val="2831DFD9"/>
    <w:rsid w:val="28777CFF"/>
    <w:rsid w:val="28E04412"/>
    <w:rsid w:val="2940A38D"/>
    <w:rsid w:val="2BCF441F"/>
    <w:rsid w:val="2BFEB1E3"/>
    <w:rsid w:val="2F99B4F1"/>
    <w:rsid w:val="2FA68E86"/>
    <w:rsid w:val="2FF4BA6F"/>
    <w:rsid w:val="30077EF8"/>
    <w:rsid w:val="30131DCA"/>
    <w:rsid w:val="30D29D37"/>
    <w:rsid w:val="31316E88"/>
    <w:rsid w:val="33A9882A"/>
    <w:rsid w:val="345073C9"/>
    <w:rsid w:val="3535B743"/>
    <w:rsid w:val="3609A8BB"/>
    <w:rsid w:val="3657F5AA"/>
    <w:rsid w:val="376184B2"/>
    <w:rsid w:val="377814BF"/>
    <w:rsid w:val="37E85F41"/>
    <w:rsid w:val="3820A900"/>
    <w:rsid w:val="38677673"/>
    <w:rsid w:val="3877295A"/>
    <w:rsid w:val="395F0439"/>
    <w:rsid w:val="3ABE70BC"/>
    <w:rsid w:val="3AC5E925"/>
    <w:rsid w:val="3AD05FE0"/>
    <w:rsid w:val="3CBBFFBC"/>
    <w:rsid w:val="3CE0ECBF"/>
    <w:rsid w:val="3DB889C3"/>
    <w:rsid w:val="3DD5016B"/>
    <w:rsid w:val="3DF7A584"/>
    <w:rsid w:val="3F02CE77"/>
    <w:rsid w:val="40646717"/>
    <w:rsid w:val="43042B85"/>
    <w:rsid w:val="4439CFDE"/>
    <w:rsid w:val="444258CA"/>
    <w:rsid w:val="44EB07C4"/>
    <w:rsid w:val="4595FA25"/>
    <w:rsid w:val="45AC5616"/>
    <w:rsid w:val="45C90C28"/>
    <w:rsid w:val="45D23C8A"/>
    <w:rsid w:val="48E6E0B3"/>
    <w:rsid w:val="497E5273"/>
    <w:rsid w:val="49A67CCC"/>
    <w:rsid w:val="4A2664D9"/>
    <w:rsid w:val="4B35C450"/>
    <w:rsid w:val="4B3A0753"/>
    <w:rsid w:val="4B509467"/>
    <w:rsid w:val="4C5FFE2B"/>
    <w:rsid w:val="4D35C01A"/>
    <w:rsid w:val="4D8DB061"/>
    <w:rsid w:val="4E32D5E6"/>
    <w:rsid w:val="4EF198CB"/>
    <w:rsid w:val="4F45231E"/>
    <w:rsid w:val="4F5C5DBC"/>
    <w:rsid w:val="4FDBD384"/>
    <w:rsid w:val="503D7001"/>
    <w:rsid w:val="5259C588"/>
    <w:rsid w:val="52B71176"/>
    <w:rsid w:val="53186A4B"/>
    <w:rsid w:val="549C1A01"/>
    <w:rsid w:val="55180C8D"/>
    <w:rsid w:val="55703A8B"/>
    <w:rsid w:val="558F91F6"/>
    <w:rsid w:val="55ADDEB8"/>
    <w:rsid w:val="5678B661"/>
    <w:rsid w:val="56D118E8"/>
    <w:rsid w:val="57AA3B81"/>
    <w:rsid w:val="588CD4B0"/>
    <w:rsid w:val="58B5E722"/>
    <w:rsid w:val="591EC2D2"/>
    <w:rsid w:val="5944B0B9"/>
    <w:rsid w:val="596B2B96"/>
    <w:rsid w:val="5A4B22C1"/>
    <w:rsid w:val="5A4F9212"/>
    <w:rsid w:val="5C086959"/>
    <w:rsid w:val="5CC8C5E3"/>
    <w:rsid w:val="5CDE2012"/>
    <w:rsid w:val="5F28748A"/>
    <w:rsid w:val="5FD0D52A"/>
    <w:rsid w:val="61195674"/>
    <w:rsid w:val="6131016D"/>
    <w:rsid w:val="6187D6CC"/>
    <w:rsid w:val="622D3DC5"/>
    <w:rsid w:val="6274AC0C"/>
    <w:rsid w:val="62D2DF6A"/>
    <w:rsid w:val="6354B80B"/>
    <w:rsid w:val="636A8D73"/>
    <w:rsid w:val="63A68695"/>
    <w:rsid w:val="6445810C"/>
    <w:rsid w:val="6448D9E0"/>
    <w:rsid w:val="65912FF8"/>
    <w:rsid w:val="65A2DF22"/>
    <w:rsid w:val="6666D042"/>
    <w:rsid w:val="67598B2D"/>
    <w:rsid w:val="677E1B02"/>
    <w:rsid w:val="67E2D935"/>
    <w:rsid w:val="680CF353"/>
    <w:rsid w:val="69D19AEC"/>
    <w:rsid w:val="6A42500A"/>
    <w:rsid w:val="6A781059"/>
    <w:rsid w:val="6AF538B6"/>
    <w:rsid w:val="6B164BF3"/>
    <w:rsid w:val="6BEE9A04"/>
    <w:rsid w:val="6C085E39"/>
    <w:rsid w:val="6CD2EE52"/>
    <w:rsid w:val="6DC5323D"/>
    <w:rsid w:val="6E125620"/>
    <w:rsid w:val="6EB73CD9"/>
    <w:rsid w:val="6ECE0EEA"/>
    <w:rsid w:val="6F5C6CA8"/>
    <w:rsid w:val="702B0D15"/>
    <w:rsid w:val="70D07BEF"/>
    <w:rsid w:val="7100B20A"/>
    <w:rsid w:val="710AF1B5"/>
    <w:rsid w:val="7188FA5E"/>
    <w:rsid w:val="71FBE0F8"/>
    <w:rsid w:val="721CB2E6"/>
    <w:rsid w:val="7341C8CD"/>
    <w:rsid w:val="73F5A5F5"/>
    <w:rsid w:val="73FC2D14"/>
    <w:rsid w:val="74D311DE"/>
    <w:rsid w:val="7572EE2C"/>
    <w:rsid w:val="757F72FA"/>
    <w:rsid w:val="75C91EC4"/>
    <w:rsid w:val="7619CCD3"/>
    <w:rsid w:val="777E6DD1"/>
    <w:rsid w:val="77C83D96"/>
    <w:rsid w:val="78A19A12"/>
    <w:rsid w:val="78C6CE4E"/>
    <w:rsid w:val="7A596A01"/>
    <w:rsid w:val="7AFF3B20"/>
    <w:rsid w:val="7B02CEA1"/>
    <w:rsid w:val="7B29D44A"/>
    <w:rsid w:val="7CF8E257"/>
    <w:rsid w:val="7D1AF3A1"/>
    <w:rsid w:val="7E362E82"/>
    <w:rsid w:val="7E54A420"/>
    <w:rsid w:val="7E739AD5"/>
    <w:rsid w:val="7F58C47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005D"/>
  <w15:chartTrackingRefBased/>
  <w15:docId w15:val="{8410284C-34B2-4030-A629-7BC8EEF2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0D"/>
    <w:rPr>
      <w:rFonts w:ascii="Times New Roman" w:eastAsia="Times New Roman" w:hAnsi="Times New Roman"/>
      <w:lang w:val="en-GB"/>
    </w:rPr>
  </w:style>
  <w:style w:type="paragraph" w:styleId="Heading2">
    <w:name w:val="heading 2"/>
    <w:basedOn w:val="Normal"/>
    <w:next w:val="Normal"/>
    <w:link w:val="Heading2Char"/>
    <w:qFormat/>
    <w:rsid w:val="00CC2F0D"/>
    <w:pPr>
      <w:keepNext/>
      <w:outlineLvl w:val="1"/>
    </w:pPr>
    <w:rPr>
      <w:rFonts w:ascii="Bookman Old Style" w:hAnsi="Bookman Old Styl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2F0D"/>
    <w:rPr>
      <w:rFonts w:ascii="Bookman Old Style" w:eastAsia="Times New Roman" w:hAnsi="Bookman Old Style" w:cs="Times New Roman"/>
      <w:b/>
      <w:sz w:val="32"/>
      <w:szCs w:val="20"/>
      <w:lang w:val="en-GB"/>
    </w:rPr>
  </w:style>
  <w:style w:type="paragraph" w:styleId="ListParagraph">
    <w:name w:val="List Paragraph"/>
    <w:basedOn w:val="Normal"/>
    <w:uiPriority w:val="34"/>
    <w:qFormat/>
    <w:rsid w:val="00CC2F0D"/>
    <w:pPr>
      <w:ind w:left="720"/>
      <w:contextualSpacing/>
    </w:pPr>
  </w:style>
  <w:style w:type="paragraph" w:styleId="BodyText2">
    <w:name w:val="Body Text 2"/>
    <w:basedOn w:val="Normal"/>
    <w:link w:val="BodyText2Char"/>
    <w:rsid w:val="00845293"/>
    <w:pPr>
      <w:tabs>
        <w:tab w:val="left" w:pos="-720"/>
      </w:tabs>
      <w:suppressAutoHyphens/>
      <w:jc w:val="both"/>
    </w:pPr>
    <w:rPr>
      <w:rFonts w:ascii="Arial" w:hAnsi="Arial"/>
      <w:sz w:val="24"/>
      <w:lang w:eastAsia="fr-FR"/>
    </w:rPr>
  </w:style>
  <w:style w:type="character" w:customStyle="1" w:styleId="BodyText2Char">
    <w:name w:val="Body Text 2 Char"/>
    <w:link w:val="BodyText2"/>
    <w:rsid w:val="00845293"/>
    <w:rPr>
      <w:rFonts w:ascii="Arial" w:eastAsia="Times New Roman" w:hAnsi="Arial"/>
      <w:sz w:val="24"/>
      <w:lang w:eastAsia="fr-FR"/>
    </w:rPr>
  </w:style>
  <w:style w:type="character" w:styleId="CommentReference">
    <w:name w:val="annotation reference"/>
    <w:uiPriority w:val="99"/>
    <w:semiHidden/>
    <w:unhideWhenUsed/>
    <w:rsid w:val="008667DF"/>
    <w:rPr>
      <w:sz w:val="16"/>
      <w:szCs w:val="16"/>
    </w:rPr>
  </w:style>
  <w:style w:type="paragraph" w:styleId="CommentText">
    <w:name w:val="annotation text"/>
    <w:basedOn w:val="Normal"/>
    <w:link w:val="CommentTextChar"/>
    <w:uiPriority w:val="99"/>
    <w:unhideWhenUsed/>
    <w:rsid w:val="008667DF"/>
  </w:style>
  <w:style w:type="character" w:customStyle="1" w:styleId="CommentTextChar">
    <w:name w:val="Comment Text Char"/>
    <w:link w:val="CommentText"/>
    <w:uiPriority w:val="99"/>
    <w:rsid w:val="008667DF"/>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667DF"/>
    <w:rPr>
      <w:b/>
      <w:bCs/>
    </w:rPr>
  </w:style>
  <w:style w:type="character" w:customStyle="1" w:styleId="CommentSubjectChar">
    <w:name w:val="Comment Subject Char"/>
    <w:link w:val="CommentSubject"/>
    <w:uiPriority w:val="99"/>
    <w:semiHidden/>
    <w:rsid w:val="008667DF"/>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8667DF"/>
    <w:rPr>
      <w:rFonts w:ascii="Tahoma" w:hAnsi="Tahoma" w:cs="Tahoma"/>
      <w:sz w:val="16"/>
      <w:szCs w:val="16"/>
    </w:rPr>
  </w:style>
  <w:style w:type="character" w:customStyle="1" w:styleId="BalloonTextChar">
    <w:name w:val="Balloon Text Char"/>
    <w:link w:val="BalloonText"/>
    <w:uiPriority w:val="99"/>
    <w:semiHidden/>
    <w:rsid w:val="008667DF"/>
    <w:rPr>
      <w:rFonts w:ascii="Tahoma" w:eastAsia="Times New Roman" w:hAnsi="Tahoma" w:cs="Tahoma"/>
      <w:sz w:val="16"/>
      <w:szCs w:val="16"/>
      <w:lang w:eastAsia="en-US"/>
    </w:rPr>
  </w:style>
  <w:style w:type="paragraph" w:customStyle="1" w:styleId="Default">
    <w:name w:val="Default"/>
    <w:rsid w:val="00AC2F1B"/>
    <w:pPr>
      <w:autoSpaceDE w:val="0"/>
      <w:autoSpaceDN w:val="0"/>
      <w:adjustRightInd w:val="0"/>
    </w:pPr>
    <w:rPr>
      <w:rFonts w:ascii="Arial" w:hAnsi="Arial" w:cs="Arial"/>
      <w:color w:val="000000"/>
      <w:sz w:val="24"/>
      <w:szCs w:val="24"/>
      <w:lang w:val="en-GB" w:eastAsia="en-GB"/>
    </w:rPr>
  </w:style>
  <w:style w:type="paragraph" w:styleId="BodyText">
    <w:name w:val="Body Text"/>
    <w:basedOn w:val="Normal"/>
    <w:link w:val="BodyTextChar"/>
    <w:uiPriority w:val="99"/>
    <w:unhideWhenUsed/>
    <w:rsid w:val="0070308A"/>
    <w:pPr>
      <w:spacing w:after="120"/>
    </w:pPr>
  </w:style>
  <w:style w:type="character" w:customStyle="1" w:styleId="BodyTextChar">
    <w:name w:val="Body Text Char"/>
    <w:link w:val="BodyText"/>
    <w:uiPriority w:val="99"/>
    <w:rsid w:val="0070308A"/>
    <w:rPr>
      <w:rFonts w:ascii="Times New Roman" w:eastAsia="Times New Roman" w:hAnsi="Times New Roman"/>
      <w:lang w:eastAsia="en-US"/>
    </w:rPr>
  </w:style>
  <w:style w:type="paragraph" w:styleId="Header">
    <w:name w:val="header"/>
    <w:basedOn w:val="Normal"/>
    <w:link w:val="HeaderChar"/>
    <w:uiPriority w:val="99"/>
    <w:unhideWhenUsed/>
    <w:rsid w:val="00F91ACD"/>
    <w:pPr>
      <w:tabs>
        <w:tab w:val="center" w:pos="4536"/>
        <w:tab w:val="right" w:pos="9072"/>
      </w:tabs>
    </w:pPr>
  </w:style>
  <w:style w:type="character" w:customStyle="1" w:styleId="HeaderChar">
    <w:name w:val="Header Char"/>
    <w:link w:val="Header"/>
    <w:uiPriority w:val="99"/>
    <w:rsid w:val="00F91ACD"/>
    <w:rPr>
      <w:rFonts w:ascii="Times New Roman" w:eastAsia="Times New Roman" w:hAnsi="Times New Roman"/>
      <w:lang w:val="en-GB" w:eastAsia="en-US"/>
    </w:rPr>
  </w:style>
  <w:style w:type="paragraph" w:styleId="Footer">
    <w:name w:val="footer"/>
    <w:basedOn w:val="Normal"/>
    <w:link w:val="FooterChar"/>
    <w:uiPriority w:val="99"/>
    <w:unhideWhenUsed/>
    <w:rsid w:val="00F91ACD"/>
    <w:pPr>
      <w:tabs>
        <w:tab w:val="center" w:pos="4536"/>
        <w:tab w:val="right" w:pos="9072"/>
      </w:tabs>
    </w:pPr>
  </w:style>
  <w:style w:type="character" w:customStyle="1" w:styleId="FooterChar">
    <w:name w:val="Footer Char"/>
    <w:link w:val="Footer"/>
    <w:uiPriority w:val="99"/>
    <w:rsid w:val="00F91ACD"/>
    <w:rPr>
      <w:rFonts w:ascii="Times New Roman" w:eastAsia="Times New Roman" w:hAnsi="Times New Roman"/>
      <w:lang w:val="en-GB" w:eastAsia="en-US"/>
    </w:rPr>
  </w:style>
  <w:style w:type="paragraph" w:styleId="NormalWeb">
    <w:name w:val="Normal (Web)"/>
    <w:basedOn w:val="Normal"/>
    <w:uiPriority w:val="99"/>
    <w:unhideWhenUsed/>
    <w:rsid w:val="000F19E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ToR\AKA%20TOR%20template_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f147ed-408b-4dc4-ba62-f1bb837c03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8F8C4B30050042850CFA7E8E129F6D" ma:contentTypeVersion="12" ma:contentTypeDescription="Create a new document." ma:contentTypeScope="" ma:versionID="886cecfad5ff177f7937b8715e858fe0">
  <xsd:schema xmlns:xsd="http://www.w3.org/2001/XMLSchema" xmlns:xs="http://www.w3.org/2001/XMLSchema" xmlns:p="http://schemas.microsoft.com/office/2006/metadata/properties" xmlns:ns2="fff147ed-408b-4dc4-ba62-f1bb837c0315" targetNamespace="http://schemas.microsoft.com/office/2006/metadata/properties" ma:root="true" ma:fieldsID="dc4760a0a70f8de967cec7e50bd30699" ns2:_="">
    <xsd:import namespace="fff147ed-408b-4dc4-ba62-f1bb837c03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147ed-408b-4dc4-ba62-f1bb837c0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299e9b-70e4-42c6-9ce2-5b224b84ba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1767D-EDE8-4E81-8A09-82A337C82582}">
  <ds:schemaRefs>
    <ds:schemaRef ds:uri="http://schemas.microsoft.com/sharepoint/v3/contenttype/forms"/>
  </ds:schemaRefs>
</ds:datastoreItem>
</file>

<file path=customXml/itemProps2.xml><?xml version="1.0" encoding="utf-8"?>
<ds:datastoreItem xmlns:ds="http://schemas.openxmlformats.org/officeDocument/2006/customXml" ds:itemID="{A73DF97C-DBD8-4ABD-989E-06CC8F09981E}">
  <ds:schemaRefs>
    <ds:schemaRef ds:uri="http://schemas.microsoft.com/office/2006/metadata/properties"/>
    <ds:schemaRef ds:uri="http://schemas.microsoft.com/office/infopath/2007/PartnerControls"/>
    <ds:schemaRef ds:uri="fff147ed-408b-4dc4-ba62-f1bb837c0315"/>
  </ds:schemaRefs>
</ds:datastoreItem>
</file>

<file path=customXml/itemProps3.xml><?xml version="1.0" encoding="utf-8"?>
<ds:datastoreItem xmlns:ds="http://schemas.openxmlformats.org/officeDocument/2006/customXml" ds:itemID="{725D0540-4F57-4BA7-BE2B-284304C1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147ed-408b-4dc4-ba62-f1bb837c0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AKA TOR template_2019</Template>
  <TotalTime>372</TotalTime>
  <Pages>2</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Humaira Nawar Rahi</cp:lastModifiedBy>
  <cp:revision>14</cp:revision>
  <cp:lastPrinted>2025-05-21T09:26:00Z</cp:lastPrinted>
  <dcterms:created xsi:type="dcterms:W3CDTF">2024-10-14T03:49:00Z</dcterms:created>
  <dcterms:modified xsi:type="dcterms:W3CDTF">2026-05-04T07:08:00Z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0x010100B78F8C4B30050042850CFA7E8E129F6D</vt:lpwstr>
  </property>
  <property fmtid="{D5CDD505-2E9C-101B-9397-08002B2CF9AE}" pid="3" name="country">
    <vt:lpwstr>86;#Switzerland|8684e574-586f-43b2-b339-b085a1f4f1bb</vt:lpwstr>
  </property>
  <property fmtid="{D5CDD505-2E9C-101B-9397-08002B2CF9AE}" pid="4" name="Year">
    <vt:lpwstr>102;#2018|dd5b6918-1643-47ec-9799-a9918edfa7ab</vt:lpwstr>
  </property>
  <property fmtid="{D5CDD505-2E9C-101B-9397-08002B2CF9AE}" pid="5" name="Document Type">
    <vt:lpwstr>143;#Job Roles ＆ Descriptions|ff01effb-7817-42d7-b6ab-809f63c4a29c</vt:lpwstr>
  </property>
  <property fmtid="{D5CDD505-2E9C-101B-9397-08002B2CF9AE}" pid="6" name="a0ec5628c11c43fa9f15223aaeee717e">
    <vt:lpwstr>2018|dd5b6918-1643-47ec-9799-a9918edfa7ab</vt:lpwstr>
  </property>
  <property fmtid="{D5CDD505-2E9C-101B-9397-08002B2CF9AE}" pid="7" name="TaxCatchAll">
    <vt:lpwstr>102;#;#143;#;#86;#</vt:lpwstr>
  </property>
  <property fmtid="{D5CDD505-2E9C-101B-9397-08002B2CF9AE}" pid="8" name="obb95a2c16bf4ace96aeb97c1fa9bde7">
    <vt:lpwstr>Job Roles ＆ Descriptions|ff01effb-7817-42d7-b6ab-809f63c4a29c</vt:lpwstr>
  </property>
  <property fmtid="{D5CDD505-2E9C-101B-9397-08002B2CF9AE}" pid="9" name="oa38b373c0fc4f939e1a86e009ac0a1f">
    <vt:lpwstr>Switzerland|8684e574-586f-43b2-b339-b085a1f4f1bb</vt:lpwstr>
  </property>
  <property fmtid="{D5CDD505-2E9C-101B-9397-08002B2CF9AE}" pid="10" name="MediaServiceImageTags">
    <vt:lpwstr/>
  </property>
</Properties>
</file>